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6A" w:rsidRPr="00EA35B3" w:rsidRDefault="002F6B6A" w:rsidP="00DA7C81">
      <w:pPr>
        <w:ind w:left="5529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УТВЕРЖДАЮ</w:t>
      </w:r>
    </w:p>
    <w:p w:rsidR="002F6B6A" w:rsidRPr="00EA35B3" w:rsidRDefault="002F6B6A" w:rsidP="00DA7C81">
      <w:pPr>
        <w:ind w:left="5529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Директор МОУ ДО «ДЭЦ»</w:t>
      </w:r>
    </w:p>
    <w:p w:rsidR="002F6B6A" w:rsidRPr="00EA35B3" w:rsidRDefault="002F6B6A" w:rsidP="00DA7C81">
      <w:pPr>
        <w:ind w:left="5529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Ирбитского МО</w:t>
      </w:r>
    </w:p>
    <w:p w:rsidR="002F6B6A" w:rsidRPr="00EA35B3" w:rsidRDefault="002F6B6A" w:rsidP="00DA7C81">
      <w:pPr>
        <w:ind w:left="5529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«___» ___________ 20</w:t>
      </w:r>
      <w:r>
        <w:rPr>
          <w:rFonts w:ascii="Liberation Serif" w:hAnsi="Liberation Serif"/>
          <w:sz w:val="28"/>
          <w:szCs w:val="28"/>
        </w:rPr>
        <w:t>23</w:t>
      </w:r>
      <w:r w:rsidRPr="00EA35B3">
        <w:rPr>
          <w:rFonts w:ascii="Liberation Serif" w:hAnsi="Liberation Serif"/>
          <w:sz w:val="28"/>
          <w:szCs w:val="28"/>
        </w:rPr>
        <w:t>г.</w:t>
      </w:r>
    </w:p>
    <w:p w:rsidR="002F6B6A" w:rsidRPr="00EA35B3" w:rsidRDefault="002F6B6A" w:rsidP="00DA7C81">
      <w:pPr>
        <w:ind w:left="5529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 ______________ Н.В. Гвоздева</w:t>
      </w:r>
    </w:p>
    <w:p w:rsidR="002F6B6A" w:rsidRPr="00EA35B3" w:rsidRDefault="002F6B6A" w:rsidP="00BA6C0C">
      <w:pPr>
        <w:jc w:val="center"/>
        <w:rPr>
          <w:rFonts w:ascii="Liberation Serif" w:hAnsi="Liberation Serif"/>
        </w:rPr>
      </w:pPr>
    </w:p>
    <w:p w:rsidR="002F6B6A" w:rsidRPr="00EA35B3" w:rsidRDefault="002F6B6A" w:rsidP="00776E2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F6B6A" w:rsidRPr="00EA35B3" w:rsidRDefault="002F6B6A" w:rsidP="00776E28">
      <w:pPr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ПОЛОЖЕНИЕ</w:t>
      </w:r>
    </w:p>
    <w:p w:rsidR="002F6B6A" w:rsidRPr="00EA35B3" w:rsidRDefault="002F6B6A" w:rsidP="00776E28">
      <w:pPr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 xml:space="preserve">о проведении районной экологической акции </w:t>
      </w:r>
    </w:p>
    <w:p w:rsidR="002F6B6A" w:rsidRPr="00FD7FB3" w:rsidRDefault="002F6B6A" w:rsidP="00FD7FB3">
      <w:pPr>
        <w:jc w:val="center"/>
        <w:rPr>
          <w:rFonts w:ascii="Liberation Serif" w:hAnsi="Liberation Serif"/>
          <w:b/>
          <w:sz w:val="32"/>
          <w:szCs w:val="32"/>
        </w:rPr>
      </w:pPr>
      <w:r w:rsidRPr="00FD7FB3">
        <w:rPr>
          <w:rFonts w:ascii="Liberation Serif" w:hAnsi="Liberation Serif"/>
          <w:b/>
          <w:sz w:val="32"/>
          <w:szCs w:val="32"/>
        </w:rPr>
        <w:t>«Мы в ответе за птиц на планете»</w:t>
      </w:r>
    </w:p>
    <w:p w:rsidR="002F6B6A" w:rsidRPr="00EA35B3" w:rsidRDefault="002F6B6A" w:rsidP="00C860F2">
      <w:pPr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2F6B6A" w:rsidRDefault="002F6B6A" w:rsidP="00C860F2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>ОБЩИЕ ПОЛОЖЕНИЯ</w:t>
      </w:r>
    </w:p>
    <w:p w:rsidR="002F6B6A" w:rsidRPr="00EA35B3" w:rsidRDefault="002F6B6A" w:rsidP="00C860F2">
      <w:pPr>
        <w:numPr>
          <w:ilvl w:val="1"/>
          <w:numId w:val="11"/>
        </w:numPr>
        <w:tabs>
          <w:tab w:val="clear" w:pos="108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Организацию и проведение районной  экологической акции «Мы в ответе за птиц на планете» осуществляет МОУ ДО «ДЭЦ» (далее</w:t>
      </w:r>
      <w:r>
        <w:rPr>
          <w:rFonts w:ascii="Liberation Serif" w:hAnsi="Liberation Serif"/>
          <w:sz w:val="28"/>
          <w:szCs w:val="28"/>
        </w:rPr>
        <w:t xml:space="preserve"> –</w:t>
      </w:r>
      <w:r w:rsidRPr="00EA35B3">
        <w:rPr>
          <w:rFonts w:ascii="Liberation Serif" w:hAnsi="Liberation Serif"/>
          <w:sz w:val="28"/>
          <w:szCs w:val="28"/>
        </w:rPr>
        <w:t xml:space="preserve"> Акция). 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Акция </w:t>
      </w:r>
      <w:r w:rsidRPr="00E17B6B">
        <w:rPr>
          <w:rFonts w:ascii="Liberation Serif" w:hAnsi="Liberation Serif"/>
          <w:sz w:val="28"/>
          <w:szCs w:val="28"/>
        </w:rPr>
        <w:t xml:space="preserve">приурочена </w:t>
      </w:r>
      <w:r>
        <w:rPr>
          <w:rFonts w:ascii="Liberation Serif" w:hAnsi="Liberation Serif"/>
          <w:sz w:val="28"/>
          <w:szCs w:val="28"/>
        </w:rPr>
        <w:t xml:space="preserve">к </w:t>
      </w:r>
      <w:r w:rsidRPr="00E17B6B">
        <w:rPr>
          <w:rFonts w:ascii="Liberation Serif" w:hAnsi="Liberation Serif"/>
          <w:b/>
          <w:sz w:val="28"/>
          <w:szCs w:val="28"/>
        </w:rPr>
        <w:t>Синичкиному дню</w:t>
      </w:r>
      <w:r w:rsidRPr="00E17B6B">
        <w:rPr>
          <w:rFonts w:ascii="Liberation Serif" w:hAnsi="Liberation Serif"/>
          <w:sz w:val="28"/>
          <w:szCs w:val="28"/>
        </w:rPr>
        <w:t>, который ежегодно отмечается 12 ноября.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2F6B6A" w:rsidRPr="00EA35B3" w:rsidRDefault="002F6B6A" w:rsidP="00C860F2">
      <w:pPr>
        <w:numPr>
          <w:ilvl w:val="1"/>
          <w:numId w:val="10"/>
        </w:numPr>
        <w:tabs>
          <w:tab w:val="clear" w:pos="108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 xml:space="preserve">Цель Акции: </w:t>
      </w:r>
      <w:r w:rsidRPr="00EA35B3">
        <w:rPr>
          <w:rFonts w:ascii="Liberation Serif" w:hAnsi="Liberation Serif"/>
          <w:sz w:val="28"/>
          <w:szCs w:val="28"/>
        </w:rPr>
        <w:t>привлечение внимания детей и подростков, к проблемам зимующих птиц с целью сохранения их численности и поддержания видового разнообразия.</w:t>
      </w:r>
    </w:p>
    <w:p w:rsidR="002F6B6A" w:rsidRPr="00EA35B3" w:rsidRDefault="002F6B6A" w:rsidP="00C860F2">
      <w:pPr>
        <w:numPr>
          <w:ilvl w:val="1"/>
          <w:numId w:val="10"/>
        </w:numPr>
        <w:tabs>
          <w:tab w:val="clear" w:pos="108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>Задачи:</w:t>
      </w:r>
    </w:p>
    <w:p w:rsidR="002F6B6A" w:rsidRPr="00EA35B3" w:rsidRDefault="002F6B6A" w:rsidP="00C860F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Привлечь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>детей и подростков к практической деятельности по охране и защите зимующих птиц;</w:t>
      </w:r>
    </w:p>
    <w:p w:rsidR="002F6B6A" w:rsidRPr="00EA35B3" w:rsidRDefault="002F6B6A" w:rsidP="00C860F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color w:val="000000"/>
          <w:sz w:val="28"/>
          <w:szCs w:val="28"/>
        </w:rPr>
        <w:t>формировать ответственное отношение к окружающей среде;</w:t>
      </w:r>
    </w:p>
    <w:p w:rsidR="002F6B6A" w:rsidRPr="00EA35B3" w:rsidRDefault="002F6B6A" w:rsidP="00C860F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содействовать воспитанию активной жизненной позиции участников акции;</w:t>
      </w:r>
    </w:p>
    <w:p w:rsidR="002F6B6A" w:rsidRPr="00EA35B3" w:rsidRDefault="002F6B6A" w:rsidP="00C860F2">
      <w:pPr>
        <w:numPr>
          <w:ilvl w:val="0"/>
          <w:numId w:val="2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расширять кругозор, развивать наблюдательность, эстетический вкус, творческий подход к решению поставленных задач.</w:t>
      </w:r>
    </w:p>
    <w:p w:rsidR="002F6B6A" w:rsidRPr="00EA35B3" w:rsidRDefault="002F6B6A" w:rsidP="00C860F2">
      <w:pPr>
        <w:tabs>
          <w:tab w:val="left" w:pos="1080"/>
          <w:tab w:val="left" w:pos="1440"/>
          <w:tab w:val="left" w:pos="1620"/>
        </w:tabs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color w:val="000000"/>
          <w:sz w:val="28"/>
          <w:szCs w:val="28"/>
        </w:rPr>
        <w:t>      </w:t>
      </w:r>
      <w:r w:rsidRPr="00EA35B3">
        <w:rPr>
          <w:rStyle w:val="apple-converted-space"/>
          <w:rFonts w:ascii="Liberation Serif" w:hAnsi="Liberation Serif"/>
          <w:color w:val="000000"/>
          <w:sz w:val="28"/>
          <w:szCs w:val="28"/>
        </w:rPr>
        <w:t> </w:t>
      </w:r>
    </w:p>
    <w:p w:rsidR="002F6B6A" w:rsidRPr="00EA35B3" w:rsidRDefault="002F6B6A" w:rsidP="00C860F2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>СРОКИ ПРОВЕДЕНИЯ АКЦИИ</w:t>
      </w:r>
    </w:p>
    <w:p w:rsidR="002F6B6A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Акция проводится </w:t>
      </w:r>
      <w:r>
        <w:rPr>
          <w:rFonts w:ascii="Liberation Serif" w:hAnsi="Liberation Serif"/>
          <w:b/>
          <w:sz w:val="28"/>
          <w:szCs w:val="28"/>
        </w:rPr>
        <w:t xml:space="preserve">1 ноября 2023 </w:t>
      </w:r>
      <w:r w:rsidRPr="00FE6EE7">
        <w:rPr>
          <w:rFonts w:ascii="Liberation Serif" w:hAnsi="Liberation Serif"/>
          <w:b/>
          <w:sz w:val="28"/>
          <w:szCs w:val="28"/>
        </w:rPr>
        <w:t>года</w:t>
      </w:r>
      <w:r>
        <w:rPr>
          <w:rFonts w:ascii="Liberation Serif" w:hAnsi="Liberation Serif"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11</w:t>
      </w:r>
      <w:r w:rsidRPr="00FE6EE7">
        <w:rPr>
          <w:rFonts w:ascii="Liberation Serif" w:hAnsi="Liberation Serif"/>
          <w:b/>
          <w:sz w:val="28"/>
          <w:szCs w:val="28"/>
        </w:rPr>
        <w:t xml:space="preserve"> марта 202</w:t>
      </w:r>
      <w:r>
        <w:rPr>
          <w:rFonts w:ascii="Liberation Serif" w:hAnsi="Liberation Serif"/>
          <w:b/>
          <w:sz w:val="28"/>
          <w:szCs w:val="28"/>
        </w:rPr>
        <w:t>4</w:t>
      </w:r>
      <w:r w:rsidRPr="00FE6EE7">
        <w:rPr>
          <w:rFonts w:ascii="Liberation Serif" w:hAnsi="Liberation Serif"/>
          <w:b/>
          <w:sz w:val="28"/>
          <w:szCs w:val="28"/>
        </w:rPr>
        <w:t xml:space="preserve"> года.</w:t>
      </w:r>
    </w:p>
    <w:p w:rsidR="002F6B6A" w:rsidRPr="00FE6EE7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</w:p>
    <w:p w:rsidR="002F6B6A" w:rsidRPr="00EA35B3" w:rsidRDefault="002F6B6A" w:rsidP="00C860F2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 xml:space="preserve">УЧАСТНИКИ АКЦИИ 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В Акции могут принять участие </w:t>
      </w:r>
      <w:r>
        <w:rPr>
          <w:rFonts w:ascii="Liberation Serif" w:hAnsi="Liberation Serif"/>
          <w:sz w:val="28"/>
          <w:szCs w:val="28"/>
        </w:rPr>
        <w:t xml:space="preserve"> коллективы (классы, группы ДОУ, волонтерские отряды) и </w:t>
      </w:r>
      <w:r w:rsidRPr="00EA35B3">
        <w:rPr>
          <w:rFonts w:ascii="Liberation Serif" w:hAnsi="Liberation Serif"/>
          <w:sz w:val="28"/>
          <w:szCs w:val="28"/>
        </w:rPr>
        <w:t>обучающиеся образовательных учреждений Ирбитского МО (ДОУ, СОШ, ООШ) под руководством педагогов.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</w:p>
    <w:p w:rsidR="002F6B6A" w:rsidRPr="0066358E" w:rsidRDefault="002F6B6A" w:rsidP="00C860F2">
      <w:pPr>
        <w:numPr>
          <w:ilvl w:val="0"/>
          <w:numId w:val="10"/>
        </w:numPr>
        <w:tabs>
          <w:tab w:val="clear" w:pos="720"/>
        </w:tabs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 xml:space="preserve">СОДЕРЖАНИЕ, УСЛОВИЯ И ПОРЯДОК ПРОВЕДЕНИЯ АКЦИИ 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В рамках Акции проводятся следующие </w:t>
      </w:r>
      <w:r w:rsidRPr="00EA35B3">
        <w:rPr>
          <w:rFonts w:ascii="Liberation Serif" w:hAnsi="Liberation Serif"/>
          <w:b/>
          <w:sz w:val="28"/>
          <w:szCs w:val="28"/>
        </w:rPr>
        <w:t>конкурсы:</w:t>
      </w:r>
    </w:p>
    <w:p w:rsidR="002F6B6A" w:rsidRPr="00481B1C" w:rsidRDefault="002F6B6A" w:rsidP="00C860F2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 xml:space="preserve">Конкурс </w:t>
      </w:r>
      <w:r w:rsidRPr="00481B1C">
        <w:rPr>
          <w:rFonts w:ascii="Liberation Serif" w:hAnsi="Liberation Serif"/>
          <w:b/>
          <w:sz w:val="28"/>
          <w:szCs w:val="28"/>
        </w:rPr>
        <w:t xml:space="preserve">отчетов об организации подкормки птиц в зимний период </w:t>
      </w:r>
      <w:r w:rsidRPr="00481B1C">
        <w:rPr>
          <w:rFonts w:ascii="Liberation Serif" w:hAnsi="Liberation Serif"/>
          <w:sz w:val="28"/>
          <w:szCs w:val="28"/>
        </w:rPr>
        <w:t>«Птичье кафе»</w:t>
      </w:r>
      <w:r w:rsidRPr="00D57C37">
        <w:rPr>
          <w:rFonts w:ascii="Liberation Serif" w:hAnsi="Liberation Serif"/>
          <w:sz w:val="28"/>
          <w:szCs w:val="28"/>
        </w:rPr>
        <w:t>;</w:t>
      </w:r>
    </w:p>
    <w:p w:rsidR="002F6B6A" w:rsidRDefault="002F6B6A" w:rsidP="00C860F2">
      <w:pPr>
        <w:numPr>
          <w:ilvl w:val="0"/>
          <w:numId w:val="5"/>
        </w:numPr>
        <w:ind w:left="0" w:firstLine="0"/>
        <w:jc w:val="both"/>
        <w:rPr>
          <w:rFonts w:ascii="Liberation Serif" w:hAnsi="Liberation Serif"/>
          <w:b/>
          <w:color w:val="FF0000"/>
          <w:sz w:val="28"/>
          <w:szCs w:val="28"/>
          <w:u w:val="single"/>
        </w:rPr>
      </w:pPr>
      <w:r w:rsidRPr="00481B1C">
        <w:rPr>
          <w:rFonts w:ascii="Liberation Serif" w:hAnsi="Liberation Serif"/>
          <w:b/>
          <w:sz w:val="28"/>
          <w:szCs w:val="28"/>
        </w:rPr>
        <w:t>Конкурс кормушек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72E4B">
        <w:rPr>
          <w:rFonts w:ascii="Liberation Serif" w:hAnsi="Liberation Serif"/>
          <w:b/>
          <w:sz w:val="28"/>
          <w:szCs w:val="28"/>
        </w:rPr>
        <w:t>и фотографий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>«Трудно птицам зимовать – надо птахам помогать!»</w:t>
      </w:r>
      <w:r>
        <w:rPr>
          <w:rFonts w:ascii="Liberation Serif" w:hAnsi="Liberation Serif"/>
          <w:sz w:val="28"/>
          <w:szCs w:val="28"/>
        </w:rPr>
        <w:t>;</w:t>
      </w:r>
    </w:p>
    <w:p w:rsidR="002F6B6A" w:rsidRDefault="002F6B6A" w:rsidP="00C860F2">
      <w:pPr>
        <w:jc w:val="both"/>
        <w:rPr>
          <w:rFonts w:ascii="Liberation Serif" w:hAnsi="Liberation Serif"/>
          <w:sz w:val="28"/>
          <w:szCs w:val="28"/>
        </w:rPr>
      </w:pPr>
    </w:p>
    <w:p w:rsidR="002F6B6A" w:rsidRDefault="002F6B6A" w:rsidP="00C860F2">
      <w:pPr>
        <w:jc w:val="both"/>
        <w:rPr>
          <w:rFonts w:ascii="Liberation Serif" w:hAnsi="Liberation Serif"/>
          <w:sz w:val="28"/>
          <w:szCs w:val="28"/>
        </w:rPr>
      </w:pPr>
    </w:p>
    <w:p w:rsidR="002F6B6A" w:rsidRPr="00905A27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</w:p>
    <w:p w:rsidR="002F6B6A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4.1. Конкурс отчетов об организации подкормки птиц в зимний период «Птичье кафе».</w:t>
      </w:r>
    </w:p>
    <w:p w:rsidR="002F6B6A" w:rsidRPr="008C23B5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66358E">
        <w:rPr>
          <w:rFonts w:ascii="Liberation Serif" w:hAnsi="Liberation Serif"/>
          <w:b/>
          <w:sz w:val="28"/>
          <w:szCs w:val="28"/>
        </w:rPr>
        <w:t>4.1.1.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>Участие в конкурсе</w:t>
      </w:r>
      <w:r w:rsidRPr="00EA35B3">
        <w:rPr>
          <w:rFonts w:ascii="Liberation Serif" w:hAnsi="Liberation Serif"/>
          <w:b/>
          <w:sz w:val="28"/>
          <w:szCs w:val="28"/>
        </w:rPr>
        <w:t xml:space="preserve"> – </w:t>
      </w:r>
      <w:r w:rsidRPr="008C23B5">
        <w:rPr>
          <w:rFonts w:ascii="Liberation Serif" w:hAnsi="Liberation Serif"/>
          <w:b/>
          <w:sz w:val="28"/>
          <w:szCs w:val="28"/>
        </w:rPr>
        <w:t>коллективное</w:t>
      </w:r>
      <w:r w:rsidRPr="008C23B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C23B5">
        <w:rPr>
          <w:rFonts w:ascii="Liberation Serif" w:hAnsi="Liberation Serif"/>
          <w:i/>
          <w:sz w:val="28"/>
          <w:szCs w:val="28"/>
        </w:rPr>
        <w:t>(</w:t>
      </w:r>
      <w:r w:rsidRPr="008C23B5">
        <w:rPr>
          <w:rFonts w:ascii="Liberation Serif" w:hAnsi="Liberation Serif"/>
          <w:sz w:val="28"/>
          <w:szCs w:val="28"/>
        </w:rPr>
        <w:t>классы, группы ДОУ, волонтерские отряды)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66358E">
        <w:rPr>
          <w:rFonts w:ascii="Liberation Serif" w:hAnsi="Liberation Serif"/>
          <w:b/>
          <w:sz w:val="28"/>
          <w:szCs w:val="28"/>
        </w:rPr>
        <w:t>4.1.2</w:t>
      </w:r>
      <w:r w:rsidRPr="00EA35B3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>Участие в данном конкурсе предполагает обязательное выполнение следующих пунктов: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  <w:u w:val="single"/>
        </w:rPr>
      </w:pPr>
      <w:r w:rsidRPr="00EA35B3">
        <w:rPr>
          <w:rFonts w:ascii="Liberation Serif" w:hAnsi="Liberation Serif"/>
          <w:sz w:val="28"/>
          <w:szCs w:val="28"/>
        </w:rPr>
        <w:t xml:space="preserve">- </w:t>
      </w:r>
      <w:r w:rsidRPr="00FD7FB3">
        <w:rPr>
          <w:rFonts w:ascii="Liberation Serif" w:hAnsi="Liberation Serif"/>
          <w:sz w:val="28"/>
          <w:szCs w:val="28"/>
        </w:rPr>
        <w:t>изготовление кормушек</w:t>
      </w:r>
      <w:r w:rsidRPr="00EA35B3">
        <w:rPr>
          <w:rFonts w:ascii="Liberation Serif" w:hAnsi="Liberation Serif"/>
          <w:sz w:val="28"/>
          <w:szCs w:val="28"/>
        </w:rPr>
        <w:t xml:space="preserve"> (количество не ограничено), </w:t>
      </w:r>
      <w:r w:rsidRPr="00EA35B3">
        <w:rPr>
          <w:rFonts w:ascii="Liberation Serif" w:hAnsi="Liberation Serif"/>
          <w:sz w:val="28"/>
          <w:szCs w:val="28"/>
          <w:u w:val="single"/>
        </w:rPr>
        <w:t>их размещение на территории ОУ;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i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- </w:t>
      </w:r>
      <w:r w:rsidRPr="00FD7FB3">
        <w:rPr>
          <w:rFonts w:ascii="Liberation Serif" w:hAnsi="Liberation Serif"/>
          <w:sz w:val="28"/>
          <w:szCs w:val="28"/>
        </w:rPr>
        <w:t>организация регулярной подкормки птиц;</w:t>
      </w:r>
    </w:p>
    <w:p w:rsidR="002F6B6A" w:rsidRPr="00FD7F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- </w:t>
      </w:r>
      <w:r w:rsidRPr="00FD7FB3">
        <w:rPr>
          <w:rFonts w:ascii="Liberation Serif" w:hAnsi="Liberation Serif"/>
          <w:sz w:val="28"/>
          <w:szCs w:val="28"/>
        </w:rPr>
        <w:t>ведение фото-дневника учета птиц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8C23B5">
        <w:rPr>
          <w:rFonts w:ascii="Liberation Serif" w:hAnsi="Liberation Serif"/>
          <w:b/>
          <w:sz w:val="28"/>
          <w:szCs w:val="28"/>
        </w:rPr>
        <w:t>не менее 30 дней</w:t>
      </w:r>
      <w:r>
        <w:rPr>
          <w:rFonts w:ascii="Liberation Serif" w:hAnsi="Liberation Serif"/>
          <w:sz w:val="28"/>
          <w:szCs w:val="28"/>
        </w:rPr>
        <w:t xml:space="preserve">  (</w:t>
      </w:r>
      <w:r w:rsidRPr="00FD7FB3">
        <w:rPr>
          <w:rFonts w:ascii="Liberation Serif" w:hAnsi="Liberation Serif"/>
          <w:sz w:val="28"/>
          <w:szCs w:val="28"/>
        </w:rPr>
        <w:t>форма дневника в Приложении 2);</w:t>
      </w:r>
    </w:p>
    <w:p w:rsidR="002F6B6A" w:rsidRPr="00EA35B3" w:rsidRDefault="002F6B6A" w:rsidP="00C860F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 xml:space="preserve">- </w:t>
      </w:r>
      <w:r w:rsidRPr="00FD7FB3">
        <w:rPr>
          <w:rFonts w:ascii="Liberation Serif" w:hAnsi="Liberation Serif"/>
          <w:color w:val="000000"/>
          <w:sz w:val="28"/>
          <w:szCs w:val="28"/>
        </w:rPr>
        <w:t>проведение дополнительных мероприятий</w:t>
      </w:r>
      <w:r w:rsidRPr="00EA35B3"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  <w:r w:rsidRPr="00EA35B3">
        <w:rPr>
          <w:rFonts w:ascii="Liberation Serif" w:hAnsi="Liberation Serif"/>
          <w:color w:val="000000"/>
          <w:sz w:val="28"/>
          <w:szCs w:val="28"/>
        </w:rPr>
        <w:t>в рамках акции, с целью привлечения внимания к данной проблеме</w:t>
      </w:r>
      <w:r>
        <w:rPr>
          <w:rFonts w:ascii="Liberation Serif" w:hAnsi="Liberation Serif"/>
          <w:color w:val="000000"/>
          <w:sz w:val="28"/>
          <w:szCs w:val="28"/>
        </w:rPr>
        <w:t xml:space="preserve"> обучающихся ОУ</w:t>
      </w:r>
      <w:r w:rsidRPr="00EA35B3">
        <w:rPr>
          <w:rFonts w:ascii="Liberation Serif" w:hAnsi="Liberation Serif"/>
          <w:color w:val="000000"/>
          <w:sz w:val="28"/>
          <w:szCs w:val="28"/>
        </w:rPr>
        <w:t>, например, организация сбора корма для зимующих птиц, изготовление стенда с фотографиями  «посетители нашего Птичьего кафе», организация  экскурсии-наблюдения за птицами в действующем «Птичьем кафе», организация и проведение тематических лекций и игр для сверстников и т.п.</w:t>
      </w:r>
    </w:p>
    <w:p w:rsidR="002F6B6A" w:rsidRPr="00EA35B3" w:rsidRDefault="002F6B6A" w:rsidP="00C860F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66358E">
        <w:rPr>
          <w:rFonts w:ascii="Liberation Serif" w:hAnsi="Liberation Serif"/>
          <w:b/>
          <w:color w:val="000000"/>
          <w:sz w:val="28"/>
          <w:szCs w:val="28"/>
        </w:rPr>
        <w:t>4.1.3.</w:t>
      </w:r>
      <w:r w:rsidRPr="00EA35B3">
        <w:rPr>
          <w:rFonts w:ascii="Liberation Serif" w:hAnsi="Liberation Serif"/>
          <w:color w:val="000000"/>
          <w:sz w:val="28"/>
          <w:szCs w:val="28"/>
        </w:rPr>
        <w:t xml:space="preserve"> По итогам работы оформляется творческий отчет об организации подкормки птиц в зимний период.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66358E">
        <w:rPr>
          <w:rFonts w:ascii="Liberation Serif" w:hAnsi="Liberation Serif"/>
          <w:b/>
          <w:color w:val="000000"/>
          <w:sz w:val="28"/>
          <w:szCs w:val="28"/>
        </w:rPr>
        <w:t>4.1.4.</w:t>
      </w:r>
      <w:r w:rsidRPr="00EA35B3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</w:rPr>
        <w:t>Требования к творческому отчету:</w:t>
      </w:r>
    </w:p>
    <w:p w:rsidR="002F6B6A" w:rsidRPr="00EA35B3" w:rsidRDefault="002F6B6A" w:rsidP="00C860F2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Творческий отчет выполняется в произвольной форме</w:t>
      </w: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 формате </w:t>
      </w:r>
      <w:r w:rsidRPr="00EA35B3">
        <w:rPr>
          <w:rFonts w:ascii="Liberation Serif" w:hAnsi="Liberation Serif"/>
          <w:i/>
          <w:color w:val="000000"/>
          <w:sz w:val="28"/>
          <w:szCs w:val="28"/>
          <w:shd w:val="clear" w:color="auto" w:fill="FFFFFF"/>
        </w:rPr>
        <w:t xml:space="preserve">MicrosoftOfficeWord, </w:t>
      </w: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или </w:t>
      </w:r>
      <w:r w:rsidRPr="00EA35B3">
        <w:rPr>
          <w:rFonts w:ascii="Liberation Serif" w:hAnsi="Liberation Serif"/>
          <w:i/>
          <w:color w:val="000000"/>
          <w:sz w:val="28"/>
          <w:szCs w:val="28"/>
          <w:shd w:val="clear" w:color="auto" w:fill="FFFFFF"/>
        </w:rPr>
        <w:t>PowerPoint;</w:t>
      </w:r>
    </w:p>
    <w:p w:rsidR="002F6B6A" w:rsidRPr="00EA35B3" w:rsidRDefault="002F6B6A" w:rsidP="00C860F2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 титульном листе указывается ОУ, название коллектива (класс, группа ДОУ, название ДТО), возраст участников, ФИО должность руководителя;</w:t>
      </w:r>
    </w:p>
    <w:p w:rsidR="002F6B6A" w:rsidRPr="00EA35B3" w:rsidRDefault="002F6B6A" w:rsidP="00C860F2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 отчете должны присутствовать фотографии, отражающие каждый этап организации подкормки птиц (изготовление и развешивание кормушек, подкормка птиц, птицы на кормушках, фотографии проведения дополнительных мероприятий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)</w:t>
      </w: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</w:p>
    <w:p w:rsidR="002F6B6A" w:rsidRPr="00EA35B3" w:rsidRDefault="002F6B6A" w:rsidP="00C860F2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EA35B3">
        <w:rPr>
          <w:rFonts w:ascii="Liberation Serif" w:hAnsi="Liberation Serif"/>
          <w:b/>
          <w:color w:val="000000"/>
          <w:sz w:val="28"/>
          <w:szCs w:val="28"/>
          <w:u w:val="single"/>
          <w:shd w:val="clear" w:color="auto" w:fill="FFFFFF"/>
        </w:rPr>
        <w:t>К отчету обязательно прилагается фото-дневник учета птиц!</w:t>
      </w:r>
    </w:p>
    <w:p w:rsidR="002F6B6A" w:rsidRPr="00EA35B3" w:rsidRDefault="002F6B6A" w:rsidP="00C860F2">
      <w:pPr>
        <w:numPr>
          <w:ilvl w:val="0"/>
          <w:numId w:val="4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Наличие выводов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отзывов детей о проделанной работе (это могут быть выводы по наблюдениям за птицам: какие птицы прилетали чаще на кормушки, какой корм они предпочитали, зависело ли количество птиц от погодных условии и т.п.). 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66358E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4.1.5.</w:t>
      </w:r>
      <w:r w:rsidRPr="00EA35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Pr="00EA35B3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Критерии оценки творческого отчета: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7663"/>
        <w:gridCol w:w="1080"/>
      </w:tblGrid>
      <w:tr w:rsidR="002F6B6A" w:rsidRPr="009A27F9" w:rsidTr="0066358E">
        <w:tc>
          <w:tcPr>
            <w:tcW w:w="56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/>
                <w:sz w:val="28"/>
                <w:szCs w:val="28"/>
              </w:rPr>
              <w:t>Баллы</w:t>
            </w:r>
          </w:p>
        </w:tc>
      </w:tr>
      <w:tr w:rsidR="002F6B6A" w:rsidRPr="009A27F9" w:rsidTr="0066358E">
        <w:tc>
          <w:tcPr>
            <w:tcW w:w="56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Эстетичность, грамотность оформления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2F6B6A" w:rsidRPr="009A27F9" w:rsidTr="0066358E">
        <w:trPr>
          <w:trHeight w:val="241"/>
        </w:trPr>
        <w:tc>
          <w:tcPr>
            <w:tcW w:w="56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Соответствие требованиям к творческому отчету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2F6B6A" w:rsidRPr="009A27F9" w:rsidTr="0066358E">
        <w:tc>
          <w:tcPr>
            <w:tcW w:w="56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Информативность и полнота заполнения фото-дневника учета птиц 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0-10</w:t>
            </w:r>
          </w:p>
        </w:tc>
      </w:tr>
      <w:tr w:rsidR="002F6B6A" w:rsidRPr="009A27F9" w:rsidTr="0066358E">
        <w:tc>
          <w:tcPr>
            <w:tcW w:w="56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Наличие выводов и отзывов о проделанной работе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0-5</w:t>
            </w:r>
          </w:p>
        </w:tc>
      </w:tr>
      <w:tr w:rsidR="002F6B6A" w:rsidRPr="009A27F9" w:rsidTr="0066358E">
        <w:tc>
          <w:tcPr>
            <w:tcW w:w="56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b/>
                <w:sz w:val="28"/>
                <w:szCs w:val="28"/>
              </w:rPr>
              <w:t>25</w:t>
            </w:r>
          </w:p>
        </w:tc>
      </w:tr>
    </w:tbl>
    <w:p w:rsidR="002F6B6A" w:rsidRDefault="002F6B6A" w:rsidP="00C860F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6B6A" w:rsidRPr="00C860F2" w:rsidRDefault="002F6B6A" w:rsidP="00C860F2">
      <w:pPr>
        <w:jc w:val="both"/>
        <w:rPr>
          <w:rFonts w:ascii="Liberation Serif" w:hAnsi="Liberation Serif"/>
          <w:sz w:val="28"/>
          <w:szCs w:val="18"/>
          <w:shd w:val="clear" w:color="auto" w:fill="FFFFFF"/>
        </w:rPr>
      </w:pPr>
      <w:r w:rsidRPr="0066358E">
        <w:rPr>
          <w:rFonts w:ascii="Liberation Serif" w:hAnsi="Liberation Serif"/>
          <w:b/>
          <w:sz w:val="28"/>
          <w:szCs w:val="28"/>
        </w:rPr>
        <w:t>4.1.6.</w:t>
      </w:r>
      <w:r w:rsidRPr="00EA35B3"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</w:rPr>
        <w:t>Творческие отчеты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принимаются  вместе </w:t>
      </w:r>
      <w:r w:rsidRPr="002F2F33">
        <w:rPr>
          <w:rFonts w:ascii="Liberation Serif" w:hAnsi="Liberation Serif"/>
          <w:b/>
          <w:sz w:val="28"/>
          <w:szCs w:val="28"/>
        </w:rPr>
        <w:t>с  заявкой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 xml:space="preserve">(Приложение 1) </w:t>
      </w:r>
      <w:r>
        <w:rPr>
          <w:rFonts w:ascii="Liberation Serif" w:hAnsi="Liberation Serif"/>
          <w:b/>
          <w:sz w:val="28"/>
          <w:szCs w:val="28"/>
          <w:u w:val="single"/>
        </w:rPr>
        <w:t>до 11</w:t>
      </w:r>
      <w:r w:rsidRPr="008C23B5">
        <w:rPr>
          <w:rFonts w:ascii="Liberation Serif" w:hAnsi="Liberation Serif"/>
          <w:b/>
          <w:sz w:val="28"/>
          <w:szCs w:val="28"/>
          <w:u w:val="single"/>
        </w:rPr>
        <w:t xml:space="preserve">  марта 2024 года</w:t>
      </w:r>
      <w:r w:rsidRPr="00D57C37"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</w:rPr>
        <w:t>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</w:rPr>
        <w:t xml:space="preserve">электронном виде </w:t>
      </w:r>
      <w:r w:rsidRPr="00EA35B3">
        <w:rPr>
          <w:rFonts w:ascii="Liberation Serif" w:hAnsi="Liberation Serif"/>
          <w:sz w:val="28"/>
          <w:szCs w:val="28"/>
        </w:rPr>
        <w:t xml:space="preserve">по адресу: </w:t>
      </w:r>
      <w:hyperlink r:id="rId5" w:history="1">
        <w:r w:rsidRPr="00EA35B3">
          <w:rPr>
            <w:rStyle w:val="Hyperlink"/>
            <w:rFonts w:ascii="Liberation Serif" w:hAnsi="Liberation Serif"/>
            <w:sz w:val="28"/>
            <w:szCs w:val="18"/>
            <w:shd w:val="clear" w:color="auto" w:fill="FFFFFF"/>
          </w:rPr>
          <w:t>fomina-centre@mail.ru</w:t>
        </w:r>
      </w:hyperlink>
      <w:r w:rsidRPr="00D57C37">
        <w:rPr>
          <w:rStyle w:val="Hyperlink"/>
          <w:rFonts w:ascii="Liberation Serif" w:hAnsi="Liberation Serif"/>
          <w:sz w:val="28"/>
          <w:szCs w:val="18"/>
          <w:u w:val="none"/>
          <w:shd w:val="clear" w:color="auto" w:fill="FFFFFF"/>
        </w:rPr>
        <w:t xml:space="preserve"> </w:t>
      </w:r>
      <w:r w:rsidRPr="00EA35B3">
        <w:rPr>
          <w:rFonts w:ascii="Liberation Serif" w:hAnsi="Liberation Serif"/>
          <w:sz w:val="28"/>
          <w:szCs w:val="18"/>
          <w:shd w:val="clear" w:color="auto" w:fill="FFFFFF"/>
        </w:rPr>
        <w:t>с пометкой в теме: «Мы в ответе за птиц на планете»</w:t>
      </w:r>
    </w:p>
    <w:p w:rsidR="002F6B6A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</w:p>
    <w:p w:rsidR="002F6B6A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4.2. Конкурс кормушек</w:t>
      </w:r>
      <w:r>
        <w:rPr>
          <w:rFonts w:ascii="Liberation Serif" w:hAnsi="Liberation Serif"/>
          <w:b/>
          <w:sz w:val="28"/>
          <w:szCs w:val="28"/>
        </w:rPr>
        <w:t xml:space="preserve"> и фотографий</w:t>
      </w:r>
      <w:r w:rsidRPr="00EA35B3">
        <w:rPr>
          <w:rFonts w:ascii="Liberation Serif" w:hAnsi="Liberation Serif"/>
          <w:b/>
          <w:sz w:val="28"/>
          <w:szCs w:val="28"/>
        </w:rPr>
        <w:t xml:space="preserve"> «Трудно птицам зимовать – надо птахам помогать!»</w:t>
      </w:r>
    </w:p>
    <w:p w:rsidR="002F6B6A" w:rsidRPr="00120D38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66358E">
        <w:rPr>
          <w:rFonts w:ascii="Liberation Serif" w:hAnsi="Liberation Serif"/>
          <w:b/>
          <w:sz w:val="28"/>
          <w:szCs w:val="28"/>
        </w:rPr>
        <w:t>4.2.1.</w:t>
      </w:r>
      <w:r w:rsidRPr="00EA35B3">
        <w:rPr>
          <w:rFonts w:ascii="Liberation Serif" w:hAnsi="Liberation Serif"/>
          <w:sz w:val="28"/>
          <w:szCs w:val="28"/>
        </w:rPr>
        <w:t xml:space="preserve"> Участие в конкурсе – </w:t>
      </w:r>
      <w:r w:rsidRPr="00EA35B3">
        <w:rPr>
          <w:rFonts w:ascii="Liberation Serif" w:hAnsi="Liberation Serif"/>
          <w:b/>
          <w:sz w:val="28"/>
          <w:szCs w:val="28"/>
        </w:rPr>
        <w:t>индивидуальное.</w:t>
      </w:r>
    </w:p>
    <w:p w:rsidR="002F6B6A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66358E">
        <w:rPr>
          <w:rFonts w:ascii="Liberation Serif" w:hAnsi="Liberation Serif"/>
          <w:b/>
          <w:sz w:val="28"/>
          <w:szCs w:val="28"/>
        </w:rPr>
        <w:t>4.2.2.</w:t>
      </w:r>
      <w:r>
        <w:rPr>
          <w:rFonts w:ascii="Liberation Serif" w:hAnsi="Liberation Serif"/>
          <w:sz w:val="28"/>
          <w:szCs w:val="28"/>
        </w:rPr>
        <w:t xml:space="preserve"> Конкурс проводится по следующим </w:t>
      </w:r>
      <w:r>
        <w:rPr>
          <w:rFonts w:ascii="Liberation Serif" w:hAnsi="Liberation Serif"/>
          <w:b/>
          <w:sz w:val="28"/>
          <w:szCs w:val="28"/>
        </w:rPr>
        <w:t>номинациям:</w:t>
      </w:r>
    </w:p>
    <w:p w:rsidR="002F6B6A" w:rsidRDefault="002F6B6A" w:rsidP="00C860F2">
      <w:pPr>
        <w:numPr>
          <w:ilvl w:val="0"/>
          <w:numId w:val="9"/>
        </w:numPr>
        <w:ind w:left="0" w:firstLine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«Оптимальный вариант». </w:t>
      </w:r>
      <w:r w:rsidRPr="00905A27">
        <w:rPr>
          <w:rFonts w:ascii="Liberation Serif" w:hAnsi="Liberation Serif"/>
          <w:sz w:val="28"/>
          <w:szCs w:val="28"/>
        </w:rPr>
        <w:t>Задача участников смастерить кормушку</w:t>
      </w:r>
      <w:r>
        <w:rPr>
          <w:rFonts w:ascii="Liberation Serif" w:hAnsi="Liberation Serif"/>
          <w:sz w:val="28"/>
          <w:szCs w:val="28"/>
        </w:rPr>
        <w:t>, отвечающую</w:t>
      </w:r>
      <w:r w:rsidRPr="00EA35B3">
        <w:rPr>
          <w:rFonts w:ascii="Liberation Serif" w:hAnsi="Liberation Serif"/>
          <w:sz w:val="28"/>
          <w:szCs w:val="28"/>
        </w:rPr>
        <w:t xml:space="preserve"> нуждам и стандартам кормушки для птиц + дизайн (с примерами стандартов кормушек от СОПР можно познакомиться</w:t>
      </w:r>
      <w:r>
        <w:rPr>
          <w:rFonts w:ascii="Liberation Serif" w:hAnsi="Liberation Serif"/>
          <w:sz w:val="28"/>
          <w:szCs w:val="28"/>
        </w:rPr>
        <w:t>,</w:t>
      </w:r>
      <w:r w:rsidRPr="00EA35B3">
        <w:rPr>
          <w:rFonts w:ascii="Liberation Serif" w:hAnsi="Liberation Serif"/>
          <w:sz w:val="28"/>
          <w:szCs w:val="28"/>
        </w:rPr>
        <w:t xml:space="preserve">  перейдя по следующим ссылкам: </w:t>
      </w:r>
      <w:hyperlink r:id="rId6" w:history="1">
        <w:r w:rsidRPr="00EA35B3">
          <w:rPr>
            <w:rStyle w:val="Hyperlink"/>
            <w:rFonts w:ascii="Liberation Serif" w:hAnsi="Liberation Serif"/>
            <w:sz w:val="28"/>
            <w:szCs w:val="28"/>
          </w:rPr>
          <w:t>http://www.rbcu.ru/PDF/chertezh1.pdf</w:t>
        </w:r>
      </w:hyperlink>
      <w:r w:rsidRPr="00EA35B3">
        <w:rPr>
          <w:rFonts w:ascii="Liberation Serif" w:hAnsi="Liberation Serif"/>
          <w:sz w:val="28"/>
          <w:szCs w:val="28"/>
        </w:rPr>
        <w:t xml:space="preserve">    или </w:t>
      </w:r>
      <w:hyperlink r:id="rId7" w:history="1">
        <w:r w:rsidRPr="00EA35B3">
          <w:rPr>
            <w:rStyle w:val="Hyperlink"/>
            <w:rFonts w:ascii="Liberation Serif" w:hAnsi="Liberation Serif"/>
            <w:sz w:val="28"/>
            <w:szCs w:val="28"/>
          </w:rPr>
          <w:t>http://www.rbcu.ru/campaign/6421/</w:t>
        </w:r>
      </w:hyperlink>
      <w:r w:rsidRPr="00EA35B3">
        <w:rPr>
          <w:rFonts w:ascii="Liberation Serif" w:hAnsi="Liberation Serif"/>
          <w:sz w:val="28"/>
          <w:szCs w:val="28"/>
        </w:rPr>
        <w:t>)</w:t>
      </w:r>
    </w:p>
    <w:p w:rsidR="002F6B6A" w:rsidRDefault="002F6B6A" w:rsidP="00C860F2">
      <w:pPr>
        <w:numPr>
          <w:ilvl w:val="0"/>
          <w:numId w:val="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«Чудо-столовая»</w:t>
      </w:r>
      <w:r>
        <w:rPr>
          <w:rFonts w:ascii="Liberation Serif" w:hAnsi="Liberation Serif"/>
          <w:sz w:val="28"/>
          <w:szCs w:val="28"/>
        </w:rPr>
        <w:t xml:space="preserve"> - самая красивая и оригинальная кормушка</w:t>
      </w:r>
    </w:p>
    <w:p w:rsidR="002F6B6A" w:rsidRDefault="002F6B6A" w:rsidP="00C860F2">
      <w:pPr>
        <w:numPr>
          <w:ilvl w:val="0"/>
          <w:numId w:val="9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8C23B5">
        <w:rPr>
          <w:rFonts w:ascii="Liberation Serif" w:hAnsi="Liberation Serif"/>
          <w:b/>
          <w:sz w:val="28"/>
          <w:szCs w:val="28"/>
        </w:rPr>
        <w:t>«Пернатые гости»</w:t>
      </w:r>
      <w:r>
        <w:rPr>
          <w:rFonts w:ascii="Liberation Serif" w:hAnsi="Liberation Serif"/>
          <w:sz w:val="28"/>
          <w:szCs w:val="28"/>
        </w:rPr>
        <w:t xml:space="preserve"> - прикрепляются фотографии птиц на ваших кормушках, кормушка хотя бы  частично должна быть в кадре. Фотографии, взятые из интернета, не оцениваются! Темы фотографий:</w:t>
      </w:r>
    </w:p>
    <w:p w:rsidR="002F6B6A" w:rsidRDefault="002F6B6A" w:rsidP="00C860F2">
      <w:pPr>
        <w:ind w:left="709"/>
        <w:jc w:val="both"/>
        <w:rPr>
          <w:rFonts w:ascii="Liberation Serif" w:hAnsi="Liberation Serif"/>
          <w:sz w:val="28"/>
          <w:szCs w:val="28"/>
        </w:rPr>
      </w:pPr>
      <w:r w:rsidRPr="008C23B5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самое массовое скопление (максимум птиц на кормушках)</w:t>
      </w:r>
    </w:p>
    <w:p w:rsidR="002F6B6A" w:rsidRDefault="002F6B6A" w:rsidP="00C860F2">
      <w:pPr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самая многовидовая фотография (разновидности птиц на кормушке)</w:t>
      </w:r>
    </w:p>
    <w:p w:rsidR="002F6B6A" w:rsidRDefault="002F6B6A" w:rsidP="00C860F2">
      <w:pPr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самый редкий гость (фотография с редкими видами птиц)</w:t>
      </w:r>
    </w:p>
    <w:p w:rsidR="002F6B6A" w:rsidRDefault="002F6B6A" w:rsidP="00C860F2">
      <w:pPr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самый частый гость</w:t>
      </w:r>
    </w:p>
    <w:p w:rsidR="002F6B6A" w:rsidRDefault="002F6B6A" w:rsidP="00C860F2">
      <w:pPr>
        <w:jc w:val="both"/>
      </w:pPr>
      <w:r>
        <w:rPr>
          <w:rFonts w:ascii="Liberation Serif" w:hAnsi="Liberation Serif"/>
          <w:b/>
          <w:sz w:val="28"/>
          <w:szCs w:val="28"/>
        </w:rPr>
        <w:t>4.2.3.</w:t>
      </w:r>
      <w:r w:rsidRPr="00EA35B3">
        <w:rPr>
          <w:rFonts w:ascii="Liberation Serif" w:hAnsi="Liberation Serif"/>
          <w:b/>
          <w:sz w:val="28"/>
          <w:szCs w:val="28"/>
        </w:rPr>
        <w:t>Требования к конкурсным работам</w:t>
      </w:r>
      <w:r>
        <w:t>:</w:t>
      </w:r>
    </w:p>
    <w:p w:rsidR="002F6B6A" w:rsidRPr="00FC5B2F" w:rsidRDefault="002F6B6A" w:rsidP="00C860F2">
      <w:pPr>
        <w:pStyle w:val="Default"/>
        <w:numPr>
          <w:ilvl w:val="0"/>
          <w:numId w:val="6"/>
        </w:numPr>
        <w:ind w:left="0" w:firstLine="0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</w:rPr>
        <w:t>к</w:t>
      </w:r>
      <w:r w:rsidRPr="00826D35">
        <w:rPr>
          <w:rFonts w:ascii="Liberation Serif" w:hAnsi="Liberation Serif"/>
          <w:color w:val="auto"/>
          <w:sz w:val="28"/>
          <w:szCs w:val="28"/>
        </w:rPr>
        <w:t xml:space="preserve"> заявке прилагается </w:t>
      </w:r>
      <w:r w:rsidRPr="00826D35">
        <w:rPr>
          <w:rFonts w:ascii="Liberation Serif" w:hAnsi="Liberation Serif"/>
          <w:bCs/>
          <w:iCs/>
          <w:color w:val="auto"/>
          <w:sz w:val="28"/>
          <w:szCs w:val="28"/>
        </w:rPr>
        <w:t xml:space="preserve">фотография </w:t>
      </w:r>
      <w:r w:rsidRPr="00826D35">
        <w:rPr>
          <w:rFonts w:ascii="Liberation Serif" w:hAnsi="Liberation Serif"/>
          <w:color w:val="auto"/>
          <w:sz w:val="28"/>
          <w:szCs w:val="28"/>
        </w:rPr>
        <w:t xml:space="preserve">в </w:t>
      </w:r>
      <w:r w:rsidRPr="00826D35">
        <w:rPr>
          <w:rFonts w:ascii="Liberation Serif" w:hAnsi="Liberation Serif"/>
          <w:b/>
          <w:color w:val="auto"/>
          <w:sz w:val="28"/>
          <w:szCs w:val="28"/>
        </w:rPr>
        <w:t>формате jрg;</w:t>
      </w:r>
    </w:p>
    <w:p w:rsidR="002F6B6A" w:rsidRPr="00826D35" w:rsidRDefault="002F6B6A" w:rsidP="00C860F2">
      <w:pPr>
        <w:pStyle w:val="Default"/>
        <w:numPr>
          <w:ilvl w:val="0"/>
          <w:numId w:val="6"/>
        </w:numPr>
        <w:ind w:left="0" w:firstLine="0"/>
        <w:jc w:val="both"/>
        <w:rPr>
          <w:rFonts w:ascii="Liberation Serif" w:hAnsi="Liberation Serif"/>
          <w:b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</w:rPr>
        <w:t>р</w:t>
      </w:r>
      <w:r w:rsidRPr="00826D35">
        <w:rPr>
          <w:rFonts w:ascii="Liberation Serif" w:hAnsi="Liberation Serif"/>
          <w:color w:val="auto"/>
          <w:sz w:val="28"/>
          <w:szCs w:val="28"/>
        </w:rPr>
        <w:t xml:space="preserve">азмер файла </w:t>
      </w:r>
      <w:r w:rsidRPr="00826D35">
        <w:rPr>
          <w:rFonts w:ascii="Liberation Serif" w:hAnsi="Liberation Serif"/>
          <w:b/>
          <w:color w:val="auto"/>
          <w:sz w:val="28"/>
          <w:szCs w:val="28"/>
        </w:rPr>
        <w:t>не более 15 Мбайт;</w:t>
      </w:r>
    </w:p>
    <w:p w:rsidR="002F6B6A" w:rsidRPr="00FC5B2F" w:rsidRDefault="002F6B6A" w:rsidP="00C860F2">
      <w:pPr>
        <w:pStyle w:val="Default"/>
        <w:numPr>
          <w:ilvl w:val="0"/>
          <w:numId w:val="6"/>
        </w:numPr>
        <w:ind w:left="0" w:firstLine="0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</w:rPr>
        <w:t>р</w:t>
      </w:r>
      <w:r w:rsidRPr="00826D35">
        <w:rPr>
          <w:rFonts w:ascii="Liberation Serif" w:hAnsi="Liberation Serif"/>
          <w:color w:val="auto"/>
          <w:sz w:val="28"/>
          <w:szCs w:val="28"/>
        </w:rPr>
        <w:t xml:space="preserve">азрешение картинки </w:t>
      </w:r>
      <w:r w:rsidRPr="00826D35">
        <w:rPr>
          <w:rFonts w:ascii="Liberation Serif" w:hAnsi="Liberation Serif"/>
          <w:b/>
          <w:color w:val="auto"/>
          <w:sz w:val="28"/>
          <w:szCs w:val="28"/>
        </w:rPr>
        <w:t>не менее 300 рi</w:t>
      </w:r>
      <w:r w:rsidRPr="00826D35">
        <w:rPr>
          <w:rFonts w:ascii="Liberation Serif" w:hAnsi="Liberation Serif"/>
          <w:color w:val="auto"/>
          <w:sz w:val="28"/>
          <w:szCs w:val="28"/>
        </w:rPr>
        <w:t>.;</w:t>
      </w:r>
    </w:p>
    <w:p w:rsidR="002F6B6A" w:rsidRPr="00EA35B3" w:rsidRDefault="002F6B6A" w:rsidP="00C860F2">
      <w:pPr>
        <w:numPr>
          <w:ilvl w:val="0"/>
          <w:numId w:val="3"/>
        </w:numPr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кормушка должна быть оригинальной, практичной;</w:t>
      </w:r>
    </w:p>
    <w:p w:rsidR="002F6B6A" w:rsidRDefault="002F6B6A" w:rsidP="00C860F2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материалы кормушки должны быть</w:t>
      </w:r>
      <w:r>
        <w:rPr>
          <w:rFonts w:ascii="Liberation Serif" w:hAnsi="Liberation Serif"/>
          <w:sz w:val="28"/>
          <w:szCs w:val="28"/>
        </w:rPr>
        <w:t xml:space="preserve">, экологичными, </w:t>
      </w:r>
      <w:r w:rsidRPr="00EA35B3">
        <w:rPr>
          <w:rFonts w:ascii="Liberation Serif" w:hAnsi="Liberation Serif"/>
          <w:sz w:val="28"/>
          <w:szCs w:val="28"/>
        </w:rPr>
        <w:t xml:space="preserve"> устойчивы</w:t>
      </w:r>
      <w:r>
        <w:rPr>
          <w:rFonts w:ascii="Liberation Serif" w:hAnsi="Liberation Serif"/>
          <w:sz w:val="28"/>
          <w:szCs w:val="28"/>
        </w:rPr>
        <w:t>ми</w:t>
      </w:r>
      <w:r w:rsidRPr="00EA35B3">
        <w:rPr>
          <w:rFonts w:ascii="Liberation Serif" w:hAnsi="Liberation Serif"/>
          <w:sz w:val="28"/>
          <w:szCs w:val="28"/>
        </w:rPr>
        <w:t xml:space="preserve"> к резким изменениям погодных условий (заморозки, оттепель, дождь, мокрый снег и др.)</w:t>
      </w:r>
      <w:r>
        <w:rPr>
          <w:rFonts w:ascii="Liberation Serif" w:hAnsi="Liberation Serif"/>
          <w:sz w:val="28"/>
          <w:szCs w:val="28"/>
        </w:rPr>
        <w:t>;</w:t>
      </w:r>
    </w:p>
    <w:p w:rsidR="002F6B6A" w:rsidRPr="00826D35" w:rsidRDefault="002F6B6A" w:rsidP="00C860F2">
      <w:pPr>
        <w:pStyle w:val="Default"/>
        <w:numPr>
          <w:ilvl w:val="0"/>
          <w:numId w:val="15"/>
        </w:numPr>
        <w:ind w:left="720" w:hanging="720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На  файле с  фотографией  необходимо </w:t>
      </w:r>
      <w:r w:rsidRPr="00826D35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 указывать:</w:t>
      </w:r>
    </w:p>
    <w:p w:rsidR="002F6B6A" w:rsidRPr="00826D35" w:rsidRDefault="002F6B6A" w:rsidP="00C860F2">
      <w:pPr>
        <w:pStyle w:val="Default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826D35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- образовательное учреждение;</w:t>
      </w:r>
    </w:p>
    <w:p w:rsidR="002F6B6A" w:rsidRDefault="002F6B6A" w:rsidP="00C860F2">
      <w:pPr>
        <w:pStyle w:val="Default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>- фамилию, имя автора.</w:t>
      </w:r>
    </w:p>
    <w:p w:rsidR="002F6B6A" w:rsidRPr="00C860F2" w:rsidRDefault="002F6B6A" w:rsidP="00C860F2">
      <w:pPr>
        <w:pStyle w:val="Default"/>
        <w:numPr>
          <w:ilvl w:val="0"/>
          <w:numId w:val="15"/>
        </w:numPr>
        <w:ind w:left="720" w:hanging="720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C860F2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на фотографии в номинации </w:t>
      </w:r>
      <w:r w:rsidRPr="00C860F2">
        <w:rPr>
          <w:rFonts w:ascii="Liberation Serif" w:hAnsi="Liberation Serif"/>
          <w:sz w:val="28"/>
          <w:szCs w:val="28"/>
        </w:rPr>
        <w:t>«Оптимальный вариант» и «Чудо-столовая» изображается автор и сама кормушка;</w:t>
      </w:r>
    </w:p>
    <w:p w:rsidR="002F6B6A" w:rsidRPr="00C860F2" w:rsidRDefault="002F6B6A" w:rsidP="00C860F2">
      <w:pPr>
        <w:pStyle w:val="Default"/>
        <w:numPr>
          <w:ilvl w:val="0"/>
          <w:numId w:val="15"/>
        </w:numPr>
        <w:ind w:left="720" w:hanging="720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C860F2">
        <w:rPr>
          <w:rFonts w:ascii="Liberation Serif" w:hAnsi="Liberation Serif"/>
          <w:color w:val="auto"/>
          <w:sz w:val="28"/>
          <w:szCs w:val="28"/>
          <w:shd w:val="clear" w:color="auto" w:fill="FFFFFF"/>
        </w:rPr>
        <w:t xml:space="preserve">в номинации «Пернатые гости» </w:t>
      </w:r>
      <w:r>
        <w:rPr>
          <w:rFonts w:ascii="Liberation Serif" w:hAnsi="Liberation Serif"/>
          <w:sz w:val="28"/>
          <w:szCs w:val="28"/>
        </w:rPr>
        <w:t>принимаются</w:t>
      </w:r>
      <w:r w:rsidRPr="00C860F2">
        <w:rPr>
          <w:rFonts w:ascii="Liberation Serif" w:hAnsi="Liberation Serif"/>
          <w:sz w:val="28"/>
          <w:szCs w:val="28"/>
        </w:rPr>
        <w:t xml:space="preserve"> фот</w:t>
      </w:r>
      <w:r>
        <w:rPr>
          <w:rFonts w:ascii="Liberation Serif" w:hAnsi="Liberation Serif"/>
          <w:sz w:val="28"/>
          <w:szCs w:val="28"/>
        </w:rPr>
        <w:t>ографии птиц на ваших кормушках. К</w:t>
      </w:r>
      <w:r w:rsidRPr="00C860F2">
        <w:rPr>
          <w:rFonts w:ascii="Liberation Serif" w:hAnsi="Liberation Serif"/>
          <w:sz w:val="28"/>
          <w:szCs w:val="28"/>
        </w:rPr>
        <w:t xml:space="preserve">ормушка хотя бы  частично должна быть в кадре. </w:t>
      </w:r>
      <w:r w:rsidRPr="00C860F2">
        <w:rPr>
          <w:rFonts w:ascii="Liberation Serif" w:hAnsi="Liberation Serif"/>
          <w:b/>
          <w:sz w:val="28"/>
          <w:szCs w:val="28"/>
        </w:rPr>
        <w:t>Фотографии в данной номинации будут проверены на плагиат!</w:t>
      </w: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/>
          <w:bCs/>
          <w:color w:val="000000"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</w:rPr>
        <w:t>4.2.4</w:t>
      </w:r>
      <w:r w:rsidRPr="0066358E">
        <w:rPr>
          <w:rFonts w:ascii="Liberation Serif" w:hAnsi="Liberation Serif"/>
          <w:b/>
          <w:sz w:val="28"/>
          <w:szCs w:val="28"/>
        </w:rPr>
        <w:t>.</w:t>
      </w:r>
      <w:r w:rsidRPr="00EA35B3"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bCs/>
          <w:color w:val="000000"/>
          <w:sz w:val="28"/>
          <w:szCs w:val="28"/>
        </w:rPr>
        <w:t>От одного участника</w:t>
      </w:r>
      <w:r w:rsidRPr="00EA35B3">
        <w:rPr>
          <w:rFonts w:ascii="Liberation Serif" w:hAnsi="Liberation Serif"/>
          <w:bCs/>
          <w:color w:val="000000"/>
          <w:sz w:val="28"/>
          <w:szCs w:val="28"/>
        </w:rPr>
        <w:t xml:space="preserve"> принимается </w:t>
      </w:r>
      <w:r w:rsidRPr="00EA35B3">
        <w:rPr>
          <w:rFonts w:ascii="Liberation Serif" w:hAnsi="Liberation Serif"/>
          <w:b/>
          <w:bCs/>
          <w:color w:val="000000"/>
          <w:sz w:val="28"/>
          <w:szCs w:val="28"/>
        </w:rPr>
        <w:t>одна работа.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bCs/>
          <w:color w:val="000000"/>
          <w:sz w:val="28"/>
          <w:szCs w:val="28"/>
        </w:rPr>
        <w:t>(Каждое ОУ отбирает лучшие</w:t>
      </w:r>
      <w:r w:rsidRPr="00EA35B3">
        <w:rPr>
          <w:rFonts w:ascii="Liberation Serif" w:hAnsi="Liberation Serif"/>
          <w:bCs/>
          <w:color w:val="000000"/>
          <w:sz w:val="28"/>
          <w:szCs w:val="28"/>
        </w:rPr>
        <w:t xml:space="preserve"> работ</w:t>
      </w:r>
      <w:r>
        <w:rPr>
          <w:rFonts w:ascii="Liberation Serif" w:hAnsi="Liberation Serif"/>
          <w:bCs/>
          <w:color w:val="000000"/>
          <w:sz w:val="28"/>
          <w:szCs w:val="28"/>
        </w:rPr>
        <w:t>ы</w:t>
      </w:r>
      <w:r w:rsidRPr="00EA35B3">
        <w:rPr>
          <w:rFonts w:ascii="Liberation Serif" w:hAnsi="Liberation Serif"/>
          <w:bCs/>
          <w:color w:val="000000"/>
          <w:sz w:val="28"/>
          <w:szCs w:val="28"/>
        </w:rPr>
        <w:t xml:space="preserve"> для участия в районном этапе Конкурса). </w:t>
      </w: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  <w:u w:val="single"/>
        </w:rPr>
      </w:pPr>
      <w:r w:rsidRPr="00EA35B3">
        <w:rPr>
          <w:rFonts w:ascii="Liberation Serif" w:hAnsi="Liberation Serif"/>
          <w:b/>
          <w:bCs/>
          <w:color w:val="000000"/>
          <w:sz w:val="28"/>
          <w:szCs w:val="28"/>
          <w:u w:val="single"/>
        </w:rPr>
        <w:t>ВАЖНО:</w:t>
      </w:r>
      <w:r>
        <w:rPr>
          <w:rFonts w:ascii="Liberation Serif" w:hAnsi="Liberation Serif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Cs/>
          <w:color w:val="000000"/>
          <w:sz w:val="28"/>
          <w:szCs w:val="28"/>
          <w:u w:val="single"/>
        </w:rPr>
        <w:t xml:space="preserve">на конкурс присылаются </w:t>
      </w:r>
      <w:r w:rsidRPr="00675C82">
        <w:rPr>
          <w:rFonts w:ascii="Liberation Serif" w:hAnsi="Liberation Serif"/>
          <w:b/>
          <w:bCs/>
          <w:color w:val="FF0000"/>
          <w:sz w:val="28"/>
          <w:szCs w:val="28"/>
          <w:u w:val="single"/>
        </w:rPr>
        <w:t xml:space="preserve"> </w:t>
      </w:r>
      <w:r w:rsidRPr="009A27F9">
        <w:rPr>
          <w:rFonts w:ascii="Liberation Serif" w:hAnsi="Liberation Serif"/>
          <w:b/>
          <w:bCs/>
          <w:sz w:val="28"/>
          <w:szCs w:val="28"/>
          <w:u w:val="single"/>
        </w:rPr>
        <w:t xml:space="preserve">фотографии </w:t>
      </w:r>
      <w:r w:rsidRPr="009A27F9">
        <w:rPr>
          <w:rFonts w:ascii="Liberation Serif" w:hAnsi="Liberation Serif"/>
          <w:bCs/>
          <w:sz w:val="28"/>
          <w:szCs w:val="28"/>
          <w:u w:val="single"/>
        </w:rPr>
        <w:t>в электронном  виде</w:t>
      </w:r>
      <w:r>
        <w:rPr>
          <w:rFonts w:ascii="Liberation Serif" w:hAnsi="Liberation Serif"/>
          <w:bCs/>
          <w:color w:val="000000"/>
          <w:sz w:val="28"/>
          <w:szCs w:val="28"/>
          <w:u w:val="single"/>
        </w:rPr>
        <w:t xml:space="preserve">  </w:t>
      </w: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  <w:u w:val="single"/>
        </w:rPr>
      </w:pP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  <w:u w:val="single"/>
        </w:rPr>
      </w:pP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  <w:u w:val="single"/>
        </w:rPr>
      </w:pP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  <w:u w:val="single"/>
        </w:rPr>
      </w:pPr>
    </w:p>
    <w:p w:rsidR="002F6B6A" w:rsidRPr="00EA35B3" w:rsidRDefault="002F6B6A" w:rsidP="00C860F2">
      <w:pPr>
        <w:shd w:val="clear" w:color="auto" w:fill="FFFFFF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4.2.5</w:t>
      </w:r>
      <w:r w:rsidRPr="00FD7FB3">
        <w:rPr>
          <w:rFonts w:ascii="Liberation Serif" w:hAnsi="Liberation Serif"/>
          <w:b/>
          <w:bCs/>
          <w:color w:val="000000"/>
          <w:sz w:val="28"/>
          <w:szCs w:val="28"/>
        </w:rPr>
        <w:t>.</w:t>
      </w:r>
      <w:r w:rsidRPr="00EA35B3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bCs/>
          <w:color w:val="000000"/>
          <w:sz w:val="28"/>
          <w:szCs w:val="28"/>
        </w:rPr>
        <w:t>Критерии оценивания конкурсных работ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по номинации  </w:t>
      </w:r>
      <w:r>
        <w:rPr>
          <w:rFonts w:ascii="Liberation Serif" w:hAnsi="Liberation Serif"/>
          <w:b/>
          <w:sz w:val="28"/>
          <w:szCs w:val="28"/>
        </w:rPr>
        <w:t>«Оптимальный вариант» и «Чудо-столовая».</w:t>
      </w:r>
    </w:p>
    <w:tbl>
      <w:tblPr>
        <w:tblW w:w="0" w:type="auto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675"/>
        <w:gridCol w:w="1074"/>
      </w:tblGrid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/>
                <w:sz w:val="28"/>
                <w:szCs w:val="28"/>
              </w:rPr>
              <w:t>Баллы</w:t>
            </w:r>
          </w:p>
        </w:tc>
      </w:tr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Эстетичность  и качество исполнения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D7FB3">
        <w:trPr>
          <w:trHeight w:val="241"/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Оригинальность идеи и творческий подход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Функциональность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Соответствие требованиям к конкурсной работе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Четкость изображения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D7FB3">
        <w:trPr>
          <w:jc w:val="center"/>
        </w:trPr>
        <w:tc>
          <w:tcPr>
            <w:tcW w:w="720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675" w:type="dxa"/>
          </w:tcPr>
          <w:p w:rsidR="002F6B6A" w:rsidRPr="00C860F2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/>
                <w:sz w:val="28"/>
                <w:szCs w:val="28"/>
              </w:rPr>
              <w:t>ИТОГО</w:t>
            </w:r>
          </w:p>
        </w:tc>
        <w:tc>
          <w:tcPr>
            <w:tcW w:w="1074" w:type="dxa"/>
          </w:tcPr>
          <w:p w:rsidR="002F6B6A" w:rsidRPr="00C860F2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C860F2">
              <w:rPr>
                <w:rFonts w:ascii="Liberation Serif" w:hAnsi="Liberation Serif"/>
                <w:b/>
                <w:sz w:val="28"/>
                <w:szCs w:val="28"/>
              </w:rPr>
              <w:t>15</w:t>
            </w:r>
          </w:p>
        </w:tc>
      </w:tr>
    </w:tbl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2F6B6A" w:rsidRDefault="002F6B6A" w:rsidP="00C860F2">
      <w:pPr>
        <w:shd w:val="clear" w:color="auto" w:fill="FFFFFF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4.2.6</w:t>
      </w:r>
      <w:r w:rsidRPr="00FD7FB3">
        <w:rPr>
          <w:rFonts w:ascii="Liberation Serif" w:hAnsi="Liberation Serif"/>
          <w:b/>
          <w:bCs/>
          <w:color w:val="000000"/>
          <w:sz w:val="28"/>
          <w:szCs w:val="28"/>
        </w:rPr>
        <w:t>.</w:t>
      </w:r>
      <w:r w:rsidRPr="00EA35B3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bCs/>
          <w:color w:val="000000"/>
          <w:sz w:val="28"/>
          <w:szCs w:val="28"/>
        </w:rPr>
        <w:t>Критерии оценивания конкурсных работ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по номинации  </w:t>
      </w:r>
      <w:r w:rsidRPr="008C23B5">
        <w:rPr>
          <w:rFonts w:ascii="Liberation Serif" w:hAnsi="Liberation Serif"/>
          <w:b/>
          <w:sz w:val="28"/>
          <w:szCs w:val="28"/>
        </w:rPr>
        <w:t>«Пернатые гости»</w:t>
      </w:r>
      <w:r>
        <w:rPr>
          <w:rFonts w:ascii="Liberation Serif" w:hAnsi="Liberation Serif"/>
          <w:b/>
          <w:sz w:val="28"/>
          <w:szCs w:val="28"/>
        </w:rPr>
        <w:t>.</w:t>
      </w:r>
    </w:p>
    <w:tbl>
      <w:tblPr>
        <w:tblW w:w="0" w:type="auto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7675"/>
        <w:gridCol w:w="1074"/>
      </w:tblGrid>
      <w:tr w:rsidR="002F6B6A" w:rsidRPr="00EA35B3" w:rsidTr="00F15A04">
        <w:trPr>
          <w:jc w:val="center"/>
        </w:trPr>
        <w:tc>
          <w:tcPr>
            <w:tcW w:w="720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675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074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  <w:sz w:val="28"/>
                <w:szCs w:val="28"/>
              </w:rPr>
              <w:t>Баллы</w:t>
            </w:r>
          </w:p>
        </w:tc>
      </w:tr>
      <w:tr w:rsidR="002F6B6A" w:rsidRPr="00EA35B3" w:rsidTr="00F15A04">
        <w:trPr>
          <w:jc w:val="center"/>
        </w:trPr>
        <w:tc>
          <w:tcPr>
            <w:tcW w:w="720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7675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74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15A04">
        <w:trPr>
          <w:trHeight w:val="241"/>
          <w:jc w:val="center"/>
        </w:trPr>
        <w:tc>
          <w:tcPr>
            <w:tcW w:w="720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7675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Оригинальный</w:t>
            </w:r>
            <w:r w:rsidRPr="00EA35B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ракурс изображения</w:t>
            </w:r>
          </w:p>
        </w:tc>
        <w:tc>
          <w:tcPr>
            <w:tcW w:w="1074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15A04">
        <w:trPr>
          <w:jc w:val="center"/>
        </w:trPr>
        <w:tc>
          <w:tcPr>
            <w:tcW w:w="720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7675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sz w:val="28"/>
                <w:szCs w:val="28"/>
              </w:rPr>
              <w:t>Соответствие требованиям к конкурсной работе</w:t>
            </w:r>
          </w:p>
        </w:tc>
        <w:tc>
          <w:tcPr>
            <w:tcW w:w="1074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15A04">
        <w:trPr>
          <w:jc w:val="center"/>
        </w:trPr>
        <w:tc>
          <w:tcPr>
            <w:tcW w:w="720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7675" w:type="dxa"/>
          </w:tcPr>
          <w:p w:rsidR="002F6B6A" w:rsidRPr="009A27F9" w:rsidRDefault="002F6B6A" w:rsidP="00C860F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Четкость изображения</w:t>
            </w:r>
          </w:p>
        </w:tc>
        <w:tc>
          <w:tcPr>
            <w:tcW w:w="1074" w:type="dxa"/>
          </w:tcPr>
          <w:p w:rsidR="002F6B6A" w:rsidRPr="009A27F9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A27F9">
              <w:rPr>
                <w:rFonts w:ascii="Liberation Serif" w:hAnsi="Liberation Serif"/>
                <w:sz w:val="28"/>
                <w:szCs w:val="28"/>
              </w:rPr>
              <w:t>0-3</w:t>
            </w:r>
          </w:p>
        </w:tc>
      </w:tr>
      <w:tr w:rsidR="002F6B6A" w:rsidRPr="00EA35B3" w:rsidTr="00F15A04">
        <w:trPr>
          <w:jc w:val="center"/>
        </w:trPr>
        <w:tc>
          <w:tcPr>
            <w:tcW w:w="720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675" w:type="dxa"/>
          </w:tcPr>
          <w:p w:rsidR="002F6B6A" w:rsidRPr="00EA35B3" w:rsidRDefault="002F6B6A" w:rsidP="00C860F2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  <w:sz w:val="28"/>
                <w:szCs w:val="28"/>
              </w:rPr>
              <w:t>ИТОГО</w:t>
            </w:r>
          </w:p>
        </w:tc>
        <w:tc>
          <w:tcPr>
            <w:tcW w:w="1074" w:type="dxa"/>
          </w:tcPr>
          <w:p w:rsidR="002F6B6A" w:rsidRPr="00EA35B3" w:rsidRDefault="002F6B6A" w:rsidP="00C860F2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12</w:t>
            </w:r>
          </w:p>
        </w:tc>
      </w:tr>
    </w:tbl>
    <w:p w:rsidR="002F6B6A" w:rsidRPr="00EA35B3" w:rsidRDefault="002F6B6A" w:rsidP="00C860F2">
      <w:pPr>
        <w:pStyle w:val="ListParagraph"/>
        <w:spacing w:after="0" w:line="240" w:lineRule="auto"/>
        <w:ind w:left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4.2.7</w:t>
      </w:r>
      <w:r w:rsidRPr="00FD7FB3">
        <w:rPr>
          <w:rFonts w:ascii="Liberation Serif" w:hAnsi="Liberation Serif"/>
          <w:b/>
          <w:sz w:val="28"/>
          <w:szCs w:val="28"/>
        </w:rPr>
        <w:t>.</w:t>
      </w:r>
      <w:r w:rsidRPr="00EA35B3">
        <w:rPr>
          <w:rFonts w:ascii="Liberation Serif" w:hAnsi="Liberation Serif"/>
          <w:sz w:val="28"/>
          <w:szCs w:val="28"/>
        </w:rPr>
        <w:t xml:space="preserve"> Итоги конкурса подводятся по следующим </w:t>
      </w:r>
      <w:r w:rsidRPr="00EA35B3">
        <w:rPr>
          <w:rFonts w:ascii="Liberation Serif" w:hAnsi="Liberation Serif"/>
          <w:b/>
          <w:sz w:val="28"/>
          <w:szCs w:val="28"/>
        </w:rPr>
        <w:t>возрастным категориям:</w:t>
      </w:r>
    </w:p>
    <w:p w:rsidR="002F6B6A" w:rsidRPr="00EA35B3" w:rsidRDefault="002F6B6A" w:rsidP="00C860F2">
      <w:pPr>
        <w:pStyle w:val="BodyTextIndent2"/>
        <w:numPr>
          <w:ilvl w:val="0"/>
          <w:numId w:val="1"/>
        </w:numPr>
        <w:ind w:left="0" w:firstLine="0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 xml:space="preserve"> с 5 </w:t>
      </w:r>
      <w:r w:rsidRPr="00EA35B3">
        <w:rPr>
          <w:rFonts w:ascii="Liberation Serif" w:hAnsi="Liberation Serif"/>
          <w:sz w:val="28"/>
          <w:szCs w:val="28"/>
          <w:u w:val="single"/>
        </w:rPr>
        <w:t xml:space="preserve">до 6 лет (воспитанники детских садов – </w:t>
      </w:r>
      <w:r w:rsidRPr="00EA35B3">
        <w:rPr>
          <w:rFonts w:ascii="Liberation Serif" w:hAnsi="Liberation Serif"/>
          <w:b/>
          <w:sz w:val="28"/>
          <w:szCs w:val="28"/>
          <w:u w:val="single"/>
        </w:rPr>
        <w:t>семейные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  <w:u w:val="single"/>
        </w:rPr>
        <w:t>работы</w:t>
      </w:r>
      <w:r w:rsidRPr="00D57C37">
        <w:rPr>
          <w:rFonts w:ascii="Liberation Serif" w:hAnsi="Liberation Serif"/>
          <w:sz w:val="28"/>
          <w:szCs w:val="28"/>
          <w:u w:val="single"/>
        </w:rPr>
        <w:t>);</w:t>
      </w:r>
    </w:p>
    <w:p w:rsidR="002F6B6A" w:rsidRPr="00EA35B3" w:rsidRDefault="002F6B6A" w:rsidP="00C860F2">
      <w:pPr>
        <w:pStyle w:val="BodyTextIndent2"/>
        <w:numPr>
          <w:ilvl w:val="0"/>
          <w:numId w:val="1"/>
        </w:numPr>
        <w:ind w:left="0" w:firstLine="0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с 7 до 13 лет (обучающиеся начальной и средней школы);</w:t>
      </w:r>
    </w:p>
    <w:p w:rsidR="002F6B6A" w:rsidRPr="000E4893" w:rsidRDefault="002F6B6A" w:rsidP="00C860F2">
      <w:pPr>
        <w:pStyle w:val="BodyTextIndent2"/>
        <w:numPr>
          <w:ilvl w:val="0"/>
          <w:numId w:val="1"/>
        </w:numPr>
        <w:ind w:left="0" w:firstLine="0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с 14 до 18 лет (обучающиеся средней и  старшей школы).</w:t>
      </w:r>
    </w:p>
    <w:p w:rsidR="002F6B6A" w:rsidRPr="009A27F9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FD7FB3">
        <w:rPr>
          <w:rFonts w:ascii="Liberation Serif" w:hAnsi="Liberation Serif"/>
          <w:b/>
          <w:sz w:val="28"/>
          <w:szCs w:val="28"/>
        </w:rPr>
        <w:t>4.2.8.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BB398C">
        <w:rPr>
          <w:rFonts w:ascii="Liberation Serif" w:hAnsi="Liberation Serif"/>
          <w:b/>
          <w:sz w:val="28"/>
          <w:szCs w:val="28"/>
        </w:rPr>
        <w:t>Заявка</w:t>
      </w:r>
      <w:r>
        <w:rPr>
          <w:rFonts w:ascii="Liberation Serif" w:hAnsi="Liberation Serif"/>
          <w:b/>
          <w:sz w:val="28"/>
          <w:szCs w:val="28"/>
        </w:rPr>
        <w:t xml:space="preserve"> и  фотографии </w:t>
      </w:r>
      <w:r>
        <w:rPr>
          <w:rFonts w:ascii="Liberation Serif" w:hAnsi="Liberation Serif"/>
          <w:sz w:val="28"/>
          <w:szCs w:val="28"/>
        </w:rPr>
        <w:t xml:space="preserve">принимаются  </w:t>
      </w:r>
      <w:r w:rsidRPr="00BB398C">
        <w:rPr>
          <w:rFonts w:ascii="Liberation Serif" w:hAnsi="Liberation Serif"/>
          <w:b/>
          <w:sz w:val="28"/>
          <w:szCs w:val="28"/>
        </w:rPr>
        <w:t xml:space="preserve">в электронном виде </w:t>
      </w:r>
      <w:r w:rsidRPr="00EA35B3">
        <w:rPr>
          <w:rFonts w:ascii="Liberation Serif" w:hAnsi="Liberation Serif"/>
          <w:sz w:val="28"/>
          <w:szCs w:val="28"/>
        </w:rPr>
        <w:t xml:space="preserve">по адресу: </w:t>
      </w:r>
      <w:hyperlink r:id="rId8" w:history="1">
        <w:r w:rsidRPr="00EA35B3">
          <w:rPr>
            <w:rStyle w:val="Hyperlink"/>
            <w:rFonts w:ascii="Liberation Serif" w:hAnsi="Liberation Serif"/>
            <w:sz w:val="28"/>
            <w:szCs w:val="18"/>
            <w:shd w:val="clear" w:color="auto" w:fill="FFFFFF"/>
          </w:rPr>
          <w:t>fomina-centre@mail.ru</w:t>
        </w:r>
      </w:hyperlink>
      <w:r w:rsidRPr="00EA35B3">
        <w:rPr>
          <w:rFonts w:ascii="Liberation Serif" w:hAnsi="Liberation Serif"/>
          <w:sz w:val="28"/>
          <w:szCs w:val="18"/>
          <w:shd w:val="clear" w:color="auto" w:fill="FFFFFF"/>
        </w:rPr>
        <w:t>с пометкой в теме: «Мы в ответе за птиц на планете»</w:t>
      </w:r>
      <w:r>
        <w:rPr>
          <w:rFonts w:ascii="Liberation Serif" w:hAnsi="Liberation Serif"/>
          <w:sz w:val="28"/>
          <w:szCs w:val="18"/>
          <w:shd w:val="clear" w:color="auto" w:fill="FFFFFF"/>
        </w:rPr>
        <w:t xml:space="preserve">. Конкурс  </w:t>
      </w:r>
      <w:r w:rsidRPr="009A27F9">
        <w:rPr>
          <w:rFonts w:ascii="Liberation Serif" w:hAnsi="Liberation Serif"/>
          <w:sz w:val="28"/>
          <w:szCs w:val="18"/>
          <w:shd w:val="clear" w:color="auto" w:fill="FFFFFF"/>
        </w:rPr>
        <w:t>кормушек.</w:t>
      </w:r>
      <w:r>
        <w:rPr>
          <w:rFonts w:ascii="Liberation Serif" w:hAnsi="Liberation Serif"/>
          <w:b/>
          <w:sz w:val="28"/>
          <w:szCs w:val="28"/>
          <w:u w:val="single"/>
        </w:rPr>
        <w:t>до 11</w:t>
      </w:r>
      <w:r w:rsidRPr="009A27F9">
        <w:rPr>
          <w:rFonts w:ascii="Liberation Serif" w:hAnsi="Liberation Serif"/>
          <w:b/>
          <w:sz w:val="28"/>
          <w:szCs w:val="28"/>
          <w:u w:val="single"/>
        </w:rPr>
        <w:t xml:space="preserve"> марта 2024 года.</w:t>
      </w:r>
    </w:p>
    <w:p w:rsidR="002F6B6A" w:rsidRDefault="002F6B6A" w:rsidP="00C860F2">
      <w:pPr>
        <w:tabs>
          <w:tab w:val="left" w:pos="993"/>
        </w:tabs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>5. ОРГАНИЗАЦИЯ АКЦИИ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FD7FB3">
        <w:rPr>
          <w:rFonts w:ascii="Liberation Serif" w:hAnsi="Liberation Serif"/>
          <w:b/>
          <w:sz w:val="28"/>
          <w:szCs w:val="28"/>
        </w:rPr>
        <w:t>5.1.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A35B3">
        <w:rPr>
          <w:rFonts w:ascii="Liberation Serif" w:hAnsi="Liberation Serif"/>
          <w:sz w:val="28"/>
          <w:szCs w:val="28"/>
        </w:rPr>
        <w:t>Работы, присланные для участия в Акции, не рецензируются</w:t>
      </w:r>
      <w:r w:rsidRPr="00EA35B3">
        <w:rPr>
          <w:rFonts w:ascii="Liberation Serif" w:hAnsi="Liberation Serif"/>
          <w:b/>
          <w:sz w:val="28"/>
          <w:szCs w:val="28"/>
        </w:rPr>
        <w:t>.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FD7FB3">
        <w:rPr>
          <w:rFonts w:ascii="Liberation Serif" w:hAnsi="Liberation Serif"/>
          <w:b/>
          <w:sz w:val="28"/>
          <w:szCs w:val="28"/>
        </w:rPr>
        <w:t>5.2.</w:t>
      </w:r>
      <w:r w:rsidRPr="00EA35B3">
        <w:rPr>
          <w:rFonts w:ascii="Liberation Serif" w:hAnsi="Liberation Serif"/>
          <w:sz w:val="28"/>
          <w:szCs w:val="28"/>
        </w:rPr>
        <w:t xml:space="preserve"> Авторские права на созданные в рамках Акции работы сохраняются за их создателями при соблюдении условия не нарушения авторских прав третьих лиц. 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FD7FB3">
        <w:rPr>
          <w:rFonts w:ascii="Liberation Serif" w:hAnsi="Liberation Serif"/>
          <w:b/>
          <w:sz w:val="28"/>
          <w:szCs w:val="28"/>
        </w:rPr>
        <w:t>5.3.</w:t>
      </w:r>
      <w:r w:rsidRPr="00EA35B3">
        <w:rPr>
          <w:rFonts w:ascii="Liberation Serif" w:hAnsi="Liberation Serif"/>
          <w:sz w:val="28"/>
          <w:szCs w:val="28"/>
        </w:rPr>
        <w:t xml:space="preserve"> Организаторы оставляют за собой право использовать конкурсные материалы для освещения итогов Акции, создания сборников и видеофильмов экологического содержания в целях экологического просвещения населения (размещение на сайте, создание методических сборников для педагогов и т.п.) с обязательной ссылкой на авторов. </w:t>
      </w:r>
    </w:p>
    <w:p w:rsidR="002F6B6A" w:rsidRPr="00EA35B3" w:rsidRDefault="002F6B6A" w:rsidP="00C860F2">
      <w:pPr>
        <w:jc w:val="both"/>
        <w:rPr>
          <w:rFonts w:ascii="Liberation Serif" w:hAnsi="Liberation Serif"/>
          <w:b/>
          <w:i/>
          <w:sz w:val="28"/>
          <w:szCs w:val="28"/>
        </w:rPr>
      </w:pPr>
      <w:r w:rsidRPr="00FD7FB3">
        <w:rPr>
          <w:rFonts w:ascii="Liberation Serif" w:hAnsi="Liberation Serif"/>
          <w:b/>
          <w:sz w:val="28"/>
          <w:szCs w:val="28"/>
        </w:rPr>
        <w:t>5.4.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i/>
          <w:sz w:val="28"/>
          <w:szCs w:val="28"/>
        </w:rPr>
        <w:t>Своим участием в Акции Вы даете согласие на обработку ваших персональных данных.</w:t>
      </w:r>
    </w:p>
    <w:p w:rsidR="002F6B6A" w:rsidRPr="00EA35B3" w:rsidRDefault="002F6B6A" w:rsidP="00C860F2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b/>
          <w:bCs/>
          <w:sz w:val="28"/>
          <w:szCs w:val="28"/>
        </w:rPr>
        <w:t>6. ПОДВЕДЕНИЕ ИТОГОВ АКЦИИ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  <w:u w:val="single"/>
        </w:rPr>
      </w:pPr>
      <w:r w:rsidRPr="009A27F9">
        <w:rPr>
          <w:rFonts w:ascii="Liberation Serif" w:hAnsi="Liberation Serif"/>
          <w:b/>
          <w:sz w:val="28"/>
          <w:szCs w:val="28"/>
        </w:rPr>
        <w:t>6.1.</w:t>
      </w:r>
      <w:r w:rsidRPr="00EA35B3">
        <w:rPr>
          <w:rFonts w:ascii="Liberation Serif" w:hAnsi="Liberation Serif"/>
          <w:sz w:val="28"/>
          <w:szCs w:val="28"/>
        </w:rPr>
        <w:t xml:space="preserve"> Итоги акции подводятся </w:t>
      </w:r>
      <w:r w:rsidRPr="009A27F9">
        <w:rPr>
          <w:rFonts w:ascii="Liberation Serif" w:hAnsi="Liberation Serif"/>
          <w:b/>
          <w:sz w:val="28"/>
          <w:szCs w:val="28"/>
          <w:u w:val="single"/>
        </w:rPr>
        <w:t>до 10 апреля 2024 года.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9A27F9">
        <w:rPr>
          <w:rFonts w:ascii="Liberation Serif" w:hAnsi="Liberation Serif"/>
          <w:b/>
          <w:sz w:val="28"/>
          <w:szCs w:val="28"/>
        </w:rPr>
        <w:t>6.2.</w:t>
      </w:r>
      <w:r w:rsidRPr="00EA35B3">
        <w:rPr>
          <w:rFonts w:ascii="Liberation Serif" w:hAnsi="Liberation Serif"/>
          <w:sz w:val="28"/>
          <w:szCs w:val="28"/>
        </w:rPr>
        <w:t xml:space="preserve"> Победители и призеры награждаются грамотами и подарками. </w:t>
      </w:r>
    </w:p>
    <w:p w:rsidR="002F6B6A" w:rsidRPr="00EA35B3" w:rsidRDefault="002F6B6A" w:rsidP="00C860F2">
      <w:pPr>
        <w:jc w:val="both"/>
        <w:rPr>
          <w:rFonts w:ascii="Liberation Serif" w:hAnsi="Liberation Serif"/>
          <w:i/>
          <w:sz w:val="28"/>
          <w:szCs w:val="28"/>
        </w:rPr>
      </w:pPr>
      <w:r w:rsidRPr="009A27F9">
        <w:rPr>
          <w:rFonts w:ascii="Liberation Serif" w:hAnsi="Liberation Serif"/>
          <w:b/>
          <w:sz w:val="28"/>
          <w:szCs w:val="28"/>
        </w:rPr>
        <w:t>6.3.</w:t>
      </w:r>
      <w:r w:rsidRPr="00EA35B3">
        <w:rPr>
          <w:rFonts w:ascii="Liberation Serif" w:hAnsi="Liberation Serif"/>
          <w:sz w:val="28"/>
          <w:szCs w:val="28"/>
        </w:rPr>
        <w:t xml:space="preserve"> </w:t>
      </w:r>
      <w:r w:rsidRPr="00EA35B3">
        <w:rPr>
          <w:rFonts w:ascii="Liberation Serif" w:hAnsi="Liberation Serif"/>
          <w:i/>
          <w:sz w:val="28"/>
          <w:szCs w:val="28"/>
        </w:rPr>
        <w:t xml:space="preserve">Оргкомитет имеет право своим решением присуждать равные места, не присуждать отдельные призовые места, присуждать специальные призы. 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9A27F9">
        <w:rPr>
          <w:rFonts w:ascii="Liberation Serif" w:hAnsi="Liberation Serif"/>
          <w:b/>
          <w:sz w:val="28"/>
          <w:szCs w:val="28"/>
        </w:rPr>
        <w:t>6.4.</w:t>
      </w:r>
      <w:r w:rsidRPr="00EA35B3">
        <w:rPr>
          <w:rFonts w:ascii="Liberation Serif" w:hAnsi="Liberation Serif"/>
          <w:sz w:val="28"/>
          <w:szCs w:val="28"/>
        </w:rPr>
        <w:t xml:space="preserve"> </w:t>
      </w:r>
      <w:r w:rsidRPr="00221A2D">
        <w:rPr>
          <w:rFonts w:ascii="Liberation Serif" w:hAnsi="Liberation Serif"/>
          <w:b/>
          <w:sz w:val="28"/>
          <w:szCs w:val="28"/>
        </w:rPr>
        <w:t>Итоги акции</w:t>
      </w:r>
      <w:r w:rsidRPr="00EA35B3">
        <w:rPr>
          <w:rFonts w:ascii="Liberation Serif" w:hAnsi="Liberation Serif"/>
          <w:sz w:val="28"/>
          <w:szCs w:val="28"/>
        </w:rPr>
        <w:t xml:space="preserve"> будут размещены на сайте </w:t>
      </w:r>
      <w:hyperlink r:id="rId9" w:history="1">
        <w:r w:rsidRPr="00EA35B3">
          <w:rPr>
            <w:rStyle w:val="Hyperlink"/>
            <w:rFonts w:ascii="Liberation Serif" w:hAnsi="Liberation Serif"/>
            <w:b/>
            <w:sz w:val="28"/>
            <w:szCs w:val="28"/>
          </w:rPr>
          <w:t>www.eco-ir.ru</w:t>
        </w:r>
      </w:hyperlink>
      <w:r>
        <w:t xml:space="preserve"> </w:t>
      </w:r>
      <w:r w:rsidRPr="00221A2D">
        <w:rPr>
          <w:rFonts w:ascii="Liberation Serif" w:hAnsi="Liberation Serif"/>
          <w:b/>
          <w:sz w:val="28"/>
          <w:szCs w:val="28"/>
        </w:rPr>
        <w:t>не позднее</w:t>
      </w:r>
      <w:r w:rsidRPr="00EA35B3">
        <w:rPr>
          <w:rFonts w:ascii="Liberation Serif" w:hAnsi="Liberation Serif"/>
          <w:sz w:val="28"/>
          <w:szCs w:val="28"/>
        </w:rPr>
        <w:t xml:space="preserve"> </w:t>
      </w:r>
      <w:r w:rsidRPr="00221A2D">
        <w:rPr>
          <w:rFonts w:ascii="Liberation Serif" w:hAnsi="Liberation Serif"/>
          <w:b/>
          <w:sz w:val="28"/>
          <w:szCs w:val="28"/>
        </w:rPr>
        <w:t>11 апреля 202</w:t>
      </w:r>
      <w:r>
        <w:rPr>
          <w:rFonts w:ascii="Liberation Serif" w:hAnsi="Liberation Serif"/>
          <w:b/>
          <w:sz w:val="28"/>
          <w:szCs w:val="28"/>
        </w:rPr>
        <w:t>3</w:t>
      </w:r>
      <w:r w:rsidRPr="00221A2D">
        <w:rPr>
          <w:rFonts w:ascii="Liberation Serif" w:hAnsi="Liberation Serif"/>
          <w:b/>
          <w:sz w:val="28"/>
          <w:szCs w:val="28"/>
        </w:rPr>
        <w:t xml:space="preserve"> года</w:t>
      </w:r>
      <w:r w:rsidRPr="00EA35B3">
        <w:rPr>
          <w:rFonts w:ascii="Liberation Serif" w:hAnsi="Liberation Serif"/>
          <w:sz w:val="28"/>
          <w:szCs w:val="28"/>
        </w:rPr>
        <w:t>.</w:t>
      </w:r>
    </w:p>
    <w:p w:rsidR="002F6B6A" w:rsidRPr="00EA35B3" w:rsidRDefault="002F6B6A" w:rsidP="00C860F2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860F2">
      <w:pPr>
        <w:jc w:val="both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7. КОНТАКТНАЯ ИНФОРМАЦИЯ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Адрес: д. Фомина, ул. Советская, 63 МОУ ДО «ДЭЦ».</w:t>
      </w:r>
    </w:p>
    <w:p w:rsidR="002F6B6A" w:rsidRPr="00EA35B3" w:rsidRDefault="002F6B6A" w:rsidP="00C860F2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Телефон для справок: (34355)3-33-45</w:t>
      </w:r>
    </w:p>
    <w:p w:rsidR="002F6B6A" w:rsidRDefault="002F6B6A" w:rsidP="00C860F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6B6A" w:rsidRPr="00FD7FB3" w:rsidRDefault="002F6B6A" w:rsidP="00C860F2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F6B6A" w:rsidRDefault="002F6B6A" w:rsidP="00134E23">
      <w:pPr>
        <w:jc w:val="right"/>
        <w:rPr>
          <w:rFonts w:ascii="Liberation Serif" w:hAnsi="Liberation Serif"/>
          <w:i/>
          <w:sz w:val="28"/>
          <w:szCs w:val="28"/>
        </w:rPr>
      </w:pPr>
      <w:r w:rsidRPr="00FD7FB3">
        <w:rPr>
          <w:rFonts w:ascii="Liberation Serif" w:hAnsi="Liberation Serif"/>
          <w:i/>
          <w:sz w:val="28"/>
          <w:szCs w:val="28"/>
        </w:rPr>
        <w:t>Исполнитель:</w:t>
      </w:r>
    </w:p>
    <w:p w:rsidR="002F6B6A" w:rsidRDefault="002F6B6A" w:rsidP="00134E23">
      <w:pPr>
        <w:jc w:val="right"/>
        <w:rPr>
          <w:rFonts w:ascii="Liberation Serif" w:hAnsi="Liberation Serif"/>
          <w:i/>
          <w:sz w:val="28"/>
          <w:szCs w:val="28"/>
        </w:rPr>
      </w:pPr>
      <w:r w:rsidRPr="00FD7FB3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 xml:space="preserve">Ксения Алексеевна  Яковлева, </w:t>
      </w:r>
      <w:r w:rsidRPr="00FD7FB3">
        <w:rPr>
          <w:rFonts w:ascii="Liberation Serif" w:hAnsi="Liberation Serif"/>
          <w:i/>
          <w:sz w:val="28"/>
          <w:szCs w:val="28"/>
        </w:rPr>
        <w:t>педагог-организатор  МОУ ДО «ДЭЦ»</w:t>
      </w:r>
      <w:r>
        <w:rPr>
          <w:rFonts w:ascii="Liberation Serif" w:hAnsi="Liberation Serif"/>
          <w:i/>
          <w:sz w:val="28"/>
          <w:szCs w:val="28"/>
        </w:rPr>
        <w:t>,</w:t>
      </w:r>
    </w:p>
    <w:p w:rsidR="002F6B6A" w:rsidRPr="00FD7FB3" w:rsidRDefault="002F6B6A" w:rsidP="00134E23">
      <w:pPr>
        <w:jc w:val="right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Анастасия Владимировна Дарьина, педагог-организатор МОУ ДО «ДЭЦ».</w:t>
      </w:r>
    </w:p>
    <w:p w:rsidR="002F6B6A" w:rsidRPr="00EA35B3" w:rsidRDefault="002F6B6A" w:rsidP="00134E23">
      <w:pPr>
        <w:jc w:val="right"/>
        <w:rPr>
          <w:rFonts w:ascii="Liberation Serif" w:hAnsi="Liberation Serif"/>
          <w:i/>
          <w:szCs w:val="28"/>
        </w:rPr>
      </w:pPr>
    </w:p>
    <w:p w:rsidR="002F6B6A" w:rsidRPr="00EA35B3" w:rsidRDefault="002F6B6A" w:rsidP="009A27F9">
      <w:pPr>
        <w:jc w:val="right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br w:type="page"/>
        <w:t>Приложение №1</w:t>
      </w:r>
    </w:p>
    <w:p w:rsidR="002F6B6A" w:rsidRPr="00EA35B3" w:rsidRDefault="002F6B6A" w:rsidP="008D66F7">
      <w:pPr>
        <w:jc w:val="right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797CB3">
      <w:pPr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Заявка на участие в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A35B3">
        <w:rPr>
          <w:rFonts w:ascii="Liberation Serif" w:hAnsi="Liberation Serif"/>
          <w:b/>
          <w:sz w:val="28"/>
          <w:szCs w:val="28"/>
        </w:rPr>
        <w:t xml:space="preserve">районной экологической акции </w:t>
      </w:r>
    </w:p>
    <w:p w:rsidR="002F6B6A" w:rsidRPr="00EA35B3" w:rsidRDefault="002F6B6A" w:rsidP="00797CB3">
      <w:pPr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«Мы в ответе за птиц на планете»</w:t>
      </w:r>
    </w:p>
    <w:p w:rsidR="002F6B6A" w:rsidRPr="00EA35B3" w:rsidRDefault="002F6B6A" w:rsidP="00797CB3">
      <w:pPr>
        <w:tabs>
          <w:tab w:val="center" w:pos="4677"/>
          <w:tab w:val="left" w:pos="8295"/>
        </w:tabs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ab/>
      </w:r>
    </w:p>
    <w:p w:rsidR="002F6B6A" w:rsidRPr="00EA35B3" w:rsidRDefault="002F6B6A" w:rsidP="00797CB3">
      <w:pPr>
        <w:pStyle w:val="Default"/>
        <w:spacing w:line="360" w:lineRule="auto"/>
        <w:jc w:val="center"/>
        <w:rPr>
          <w:rFonts w:ascii="Liberation Serif" w:hAnsi="Liberation Serif"/>
          <w:color w:val="auto"/>
          <w:sz w:val="28"/>
          <w:szCs w:val="28"/>
        </w:rPr>
      </w:pPr>
      <w:r w:rsidRPr="00EA35B3">
        <w:rPr>
          <w:rFonts w:ascii="Liberation Serif" w:hAnsi="Liberation Serif"/>
          <w:color w:val="auto"/>
          <w:sz w:val="28"/>
          <w:szCs w:val="28"/>
        </w:rPr>
        <w:t>ОУ_____________________________________________________</w:t>
      </w:r>
    </w:p>
    <w:p w:rsidR="002F6B6A" w:rsidRPr="00EA35B3" w:rsidRDefault="002F6B6A" w:rsidP="00031A57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2055"/>
        <w:gridCol w:w="1390"/>
        <w:gridCol w:w="1481"/>
        <w:gridCol w:w="1606"/>
        <w:gridCol w:w="2160"/>
      </w:tblGrid>
      <w:tr w:rsidR="002F6B6A" w:rsidRPr="00EA35B3" w:rsidTr="00C860F2">
        <w:trPr>
          <w:trHeight w:val="1256"/>
        </w:trPr>
        <w:tc>
          <w:tcPr>
            <w:tcW w:w="668" w:type="dxa"/>
            <w:vAlign w:val="center"/>
          </w:tcPr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EA35B3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2055" w:type="dxa"/>
            <w:vAlign w:val="center"/>
          </w:tcPr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</w:rPr>
              <w:t>Участник</w:t>
            </w:r>
          </w:p>
        </w:tc>
        <w:tc>
          <w:tcPr>
            <w:tcW w:w="1390" w:type="dxa"/>
            <w:vAlign w:val="center"/>
          </w:tcPr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A35B3">
              <w:rPr>
                <w:rFonts w:ascii="Liberation Serif" w:hAnsi="Liberation Serif"/>
                <w:b/>
              </w:rPr>
              <w:t>Класс, возраст</w:t>
            </w:r>
          </w:p>
        </w:tc>
        <w:tc>
          <w:tcPr>
            <w:tcW w:w="1481" w:type="dxa"/>
            <w:vAlign w:val="center"/>
          </w:tcPr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EA35B3">
              <w:rPr>
                <w:rFonts w:ascii="Liberation Serif" w:hAnsi="Liberation Serif"/>
                <w:b/>
              </w:rPr>
              <w:t>Название конкурса</w:t>
            </w:r>
          </w:p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2F6B6A" w:rsidRDefault="002F6B6A" w:rsidP="00C860F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2F6B6A" w:rsidRPr="00C860F2" w:rsidRDefault="002F6B6A" w:rsidP="00C860F2">
            <w:pPr>
              <w:jc w:val="center"/>
              <w:rPr>
                <w:rFonts w:ascii="Liberation Serif" w:hAnsi="Liberation Serif"/>
              </w:rPr>
            </w:pPr>
            <w:r w:rsidRPr="00C860F2">
              <w:rPr>
                <w:rFonts w:ascii="Liberation Serif" w:hAnsi="Liberation Serif"/>
              </w:rPr>
              <w:t>Номинация + тема</w:t>
            </w:r>
          </w:p>
          <w:p w:rsidR="002F6B6A" w:rsidRPr="00C860F2" w:rsidRDefault="002F6B6A" w:rsidP="00C860F2">
            <w:pPr>
              <w:jc w:val="center"/>
              <w:rPr>
                <w:rFonts w:ascii="Liberation Serif" w:hAnsi="Liberation Serif"/>
              </w:rPr>
            </w:pPr>
            <w:r w:rsidRPr="00C860F2">
              <w:rPr>
                <w:rFonts w:ascii="Liberation Serif" w:hAnsi="Liberation Serif"/>
              </w:rPr>
              <w:t>(для конкурса фотографий)</w:t>
            </w:r>
          </w:p>
          <w:p w:rsidR="002F6B6A" w:rsidRPr="00EA35B3" w:rsidRDefault="002F6B6A" w:rsidP="00C860F2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F6B6A" w:rsidRPr="00EA35B3" w:rsidRDefault="002F6B6A" w:rsidP="00C860F2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EA35B3">
              <w:rPr>
                <w:rFonts w:ascii="Liberation Serif" w:hAnsi="Liberation Serif"/>
                <w:b/>
                <w:color w:val="auto"/>
              </w:rPr>
              <w:t>Руководитель</w:t>
            </w:r>
          </w:p>
          <w:p w:rsidR="002F6B6A" w:rsidRPr="00EA35B3" w:rsidRDefault="002F6B6A" w:rsidP="00C860F2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</w:rPr>
            </w:pPr>
            <w:r w:rsidRPr="00EA35B3">
              <w:rPr>
                <w:rFonts w:ascii="Liberation Serif" w:hAnsi="Liberation Serif"/>
                <w:b/>
                <w:color w:val="auto"/>
              </w:rPr>
              <w:t>(Ф.И.О. полностью, должность</w:t>
            </w:r>
            <w:r w:rsidRPr="00EA35B3">
              <w:rPr>
                <w:rFonts w:ascii="Liberation Serif" w:hAnsi="Liberation Serif"/>
                <w:b/>
              </w:rPr>
              <w:t>),</w:t>
            </w:r>
          </w:p>
          <w:p w:rsidR="002F6B6A" w:rsidRPr="00EA35B3" w:rsidRDefault="002F6B6A" w:rsidP="00C860F2">
            <w:pPr>
              <w:pStyle w:val="Default"/>
              <w:spacing w:line="276" w:lineRule="auto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EA35B3">
              <w:rPr>
                <w:rFonts w:ascii="Liberation Serif" w:hAnsi="Liberation Serif"/>
                <w:b/>
              </w:rPr>
              <w:t>контактный телефон</w:t>
            </w:r>
          </w:p>
        </w:tc>
      </w:tr>
      <w:tr w:rsidR="002F6B6A" w:rsidRPr="00EA35B3" w:rsidTr="00C860F2">
        <w:trPr>
          <w:trHeight w:val="370"/>
        </w:trPr>
        <w:tc>
          <w:tcPr>
            <w:tcW w:w="668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1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06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6B6A" w:rsidRPr="00EA35B3" w:rsidTr="00C860F2">
        <w:trPr>
          <w:trHeight w:val="370"/>
        </w:trPr>
        <w:tc>
          <w:tcPr>
            <w:tcW w:w="668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1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06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6B6A" w:rsidRPr="00EA35B3" w:rsidTr="00C860F2">
        <w:trPr>
          <w:trHeight w:val="370"/>
        </w:trPr>
        <w:tc>
          <w:tcPr>
            <w:tcW w:w="668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055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1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06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F6B6A" w:rsidRPr="00EA35B3" w:rsidTr="00C860F2">
        <w:trPr>
          <w:trHeight w:val="370"/>
        </w:trPr>
        <w:tc>
          <w:tcPr>
            <w:tcW w:w="668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9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81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06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60" w:type="dxa"/>
          </w:tcPr>
          <w:p w:rsidR="002F6B6A" w:rsidRPr="00EA35B3" w:rsidRDefault="002F6B6A" w:rsidP="00DA7C81">
            <w:pPr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F6B6A" w:rsidRPr="00EA35B3" w:rsidRDefault="002F6B6A" w:rsidP="00F7707E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F7707E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90D50">
      <w:pPr>
        <w:ind w:left="360"/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Заместитель директора по ________   ____________/_________</w:t>
      </w:r>
    </w:p>
    <w:p w:rsidR="002F6B6A" w:rsidRPr="00EA35B3" w:rsidRDefault="002F6B6A" w:rsidP="00D04C8F">
      <w:pPr>
        <w:ind w:left="360"/>
        <w:jc w:val="center"/>
        <w:rPr>
          <w:rFonts w:ascii="Liberation Serif" w:hAnsi="Liberation Serif"/>
          <w:b/>
          <w:sz w:val="28"/>
          <w:szCs w:val="28"/>
          <w:vertAlign w:val="superscript"/>
        </w:rPr>
      </w:pPr>
      <w:r w:rsidRPr="00EA35B3">
        <w:rPr>
          <w:rFonts w:ascii="Liberation Serif" w:hAnsi="Liberation Serif"/>
          <w:b/>
          <w:sz w:val="28"/>
          <w:szCs w:val="28"/>
          <w:vertAlign w:val="superscript"/>
        </w:rPr>
        <w:t xml:space="preserve">                                                                                     ФИО                       подпись</w:t>
      </w:r>
    </w:p>
    <w:p w:rsidR="002F6B6A" w:rsidRPr="00EA35B3" w:rsidRDefault="002F6B6A" w:rsidP="00D04C8F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b/>
          <w:sz w:val="28"/>
          <w:szCs w:val="28"/>
        </w:rPr>
        <w:tab/>
      </w:r>
      <w:r w:rsidRPr="00EA35B3">
        <w:rPr>
          <w:rFonts w:ascii="Liberation Serif" w:hAnsi="Liberation Serif"/>
          <w:sz w:val="28"/>
          <w:szCs w:val="28"/>
        </w:rPr>
        <w:t>ПЕЧАТЬ</w:t>
      </w:r>
    </w:p>
    <w:p w:rsidR="002F6B6A" w:rsidRPr="00EA35B3" w:rsidRDefault="002F6B6A" w:rsidP="00D04C8F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2F6B6A" w:rsidRPr="00EA35B3" w:rsidRDefault="002F6B6A" w:rsidP="00D04C8F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2F6B6A" w:rsidRPr="00EA35B3" w:rsidRDefault="002F6B6A" w:rsidP="00D04C8F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90D50">
      <w:pPr>
        <w:ind w:left="360"/>
        <w:jc w:val="center"/>
        <w:rPr>
          <w:rFonts w:ascii="Liberation Serif" w:hAnsi="Liberation Serif"/>
          <w:sz w:val="28"/>
          <w:szCs w:val="28"/>
        </w:rPr>
      </w:pPr>
    </w:p>
    <w:p w:rsidR="002F6B6A" w:rsidRDefault="002F6B6A" w:rsidP="002B29D8">
      <w:pPr>
        <w:ind w:left="360"/>
        <w:jc w:val="right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Приложение 2</w:t>
      </w:r>
    </w:p>
    <w:p w:rsidR="002F6B6A" w:rsidRPr="00EA35B3" w:rsidRDefault="002F6B6A" w:rsidP="002B29D8">
      <w:pPr>
        <w:ind w:left="360"/>
        <w:jc w:val="right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C90D50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EA35B3">
        <w:rPr>
          <w:rFonts w:ascii="Liberation Serif" w:hAnsi="Liberation Serif"/>
          <w:b/>
          <w:sz w:val="28"/>
          <w:szCs w:val="28"/>
        </w:rPr>
        <w:t>Фото-дневник учета птиц в «Птичьем кафе»</w:t>
      </w:r>
    </w:p>
    <w:p w:rsidR="002F6B6A" w:rsidRPr="00EA35B3" w:rsidRDefault="002F6B6A" w:rsidP="006C20CA">
      <w:pPr>
        <w:ind w:left="720"/>
        <w:jc w:val="both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BB398C">
      <w:pPr>
        <w:jc w:val="both"/>
        <w:rPr>
          <w:rFonts w:ascii="Liberation Serif" w:hAnsi="Liberation Serif"/>
          <w:sz w:val="28"/>
          <w:szCs w:val="28"/>
        </w:rPr>
      </w:pPr>
      <w:r w:rsidRPr="00EA35B3">
        <w:rPr>
          <w:rFonts w:ascii="Liberation Serif" w:hAnsi="Liberation Serif"/>
          <w:sz w:val="28"/>
          <w:szCs w:val="28"/>
        </w:rPr>
        <w:t>Присутствие фотографий в дневнике обязательно, желательно чтобы это были ежедневные фото. Это могут быть фото Птичьего кафе в целом или фото отдельных кормушек, где собираются наибольшее количество птиц</w:t>
      </w:r>
      <w:r>
        <w:rPr>
          <w:rFonts w:ascii="Liberation Serif" w:hAnsi="Liberation Serif"/>
          <w:sz w:val="28"/>
          <w:szCs w:val="28"/>
        </w:rPr>
        <w:t xml:space="preserve"> или птицы на кормушке и т.д</w:t>
      </w:r>
      <w:r w:rsidRPr="00EA35B3">
        <w:rPr>
          <w:rFonts w:ascii="Liberation Serif" w:hAnsi="Liberation Serif"/>
          <w:sz w:val="28"/>
          <w:szCs w:val="28"/>
        </w:rPr>
        <w:t xml:space="preserve">.  </w:t>
      </w:r>
    </w:p>
    <w:p w:rsidR="002F6B6A" w:rsidRPr="00EA35B3" w:rsidRDefault="002F6B6A" w:rsidP="00C90D50">
      <w:pPr>
        <w:ind w:left="36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"/>
        <w:gridCol w:w="1419"/>
        <w:gridCol w:w="1553"/>
        <w:gridCol w:w="1170"/>
        <w:gridCol w:w="1625"/>
        <w:gridCol w:w="1520"/>
        <w:gridCol w:w="1506"/>
      </w:tblGrid>
      <w:tr w:rsidR="002F6B6A" w:rsidRPr="00EA35B3" w:rsidTr="00FD7FB3">
        <w:tc>
          <w:tcPr>
            <w:tcW w:w="697" w:type="dxa"/>
            <w:vAlign w:val="center"/>
          </w:tcPr>
          <w:p w:rsidR="002F6B6A" w:rsidRPr="00EA35B3" w:rsidRDefault="002F6B6A" w:rsidP="00FD7FB3">
            <w:pPr>
              <w:spacing w:after="200"/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№ п/п</w:t>
            </w:r>
          </w:p>
        </w:tc>
        <w:tc>
          <w:tcPr>
            <w:tcW w:w="1419" w:type="dxa"/>
            <w:vAlign w:val="center"/>
          </w:tcPr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Дата, время кормления</w:t>
            </w:r>
          </w:p>
        </w:tc>
        <w:tc>
          <w:tcPr>
            <w:tcW w:w="1553" w:type="dxa"/>
            <w:vAlign w:val="center"/>
          </w:tcPr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Погодные условия</w:t>
            </w:r>
          </w:p>
        </w:tc>
        <w:tc>
          <w:tcPr>
            <w:tcW w:w="1170" w:type="dxa"/>
            <w:vAlign w:val="center"/>
          </w:tcPr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Виды корма</w:t>
            </w:r>
          </w:p>
        </w:tc>
        <w:tc>
          <w:tcPr>
            <w:tcW w:w="1625" w:type="dxa"/>
            <w:vAlign w:val="center"/>
          </w:tcPr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Какие птицы на кормушках</w:t>
            </w:r>
          </w:p>
        </w:tc>
        <w:tc>
          <w:tcPr>
            <w:tcW w:w="1520" w:type="dxa"/>
            <w:vAlign w:val="center"/>
          </w:tcPr>
          <w:p w:rsidR="002F6B6A" w:rsidRPr="00EA35B3" w:rsidRDefault="002F6B6A" w:rsidP="00FD7FB3">
            <w:pPr>
              <w:spacing w:after="200" w:line="276" w:lineRule="auto"/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Примерное количество птиц</w:t>
            </w:r>
          </w:p>
        </w:tc>
        <w:tc>
          <w:tcPr>
            <w:tcW w:w="1506" w:type="dxa"/>
            <w:vAlign w:val="center"/>
          </w:tcPr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Фото</w:t>
            </w:r>
          </w:p>
          <w:p w:rsidR="002F6B6A" w:rsidRPr="00EA35B3" w:rsidRDefault="002F6B6A" w:rsidP="00FD7FB3">
            <w:pPr>
              <w:rPr>
                <w:rFonts w:ascii="Liberation Serif" w:hAnsi="Liberation Serif"/>
                <w:b/>
                <w:szCs w:val="28"/>
              </w:rPr>
            </w:pPr>
            <w:r w:rsidRPr="00EA35B3">
              <w:rPr>
                <w:rFonts w:ascii="Liberation Serif" w:hAnsi="Liberation Serif"/>
                <w:b/>
                <w:szCs w:val="28"/>
              </w:rPr>
              <w:t>(если есть)</w:t>
            </w: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3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2F6B6A" w:rsidRPr="00EA35B3" w:rsidTr="00FD7FB3">
        <w:tc>
          <w:tcPr>
            <w:tcW w:w="697" w:type="dxa"/>
          </w:tcPr>
          <w:p w:rsidR="002F6B6A" w:rsidRPr="00EA35B3" w:rsidRDefault="002F6B6A" w:rsidP="002B29D8">
            <w:pPr>
              <w:spacing w:after="200"/>
              <w:jc w:val="center"/>
              <w:rPr>
                <w:rFonts w:ascii="Liberation Serif" w:hAnsi="Liberation Serif"/>
                <w:szCs w:val="28"/>
              </w:rPr>
            </w:pPr>
            <w:r w:rsidRPr="00EA35B3">
              <w:rPr>
                <w:rFonts w:ascii="Liberation Serif" w:hAnsi="Liberation Serif"/>
                <w:szCs w:val="28"/>
              </w:rPr>
              <w:t>7</w:t>
            </w:r>
          </w:p>
        </w:tc>
        <w:tc>
          <w:tcPr>
            <w:tcW w:w="1419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53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170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625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20" w:type="dxa"/>
          </w:tcPr>
          <w:p w:rsidR="002F6B6A" w:rsidRPr="00EA35B3" w:rsidRDefault="002F6B6A" w:rsidP="002B29D8">
            <w:pPr>
              <w:spacing w:after="200" w:line="276" w:lineRule="auto"/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06" w:type="dxa"/>
          </w:tcPr>
          <w:p w:rsidR="002F6B6A" w:rsidRPr="00EA35B3" w:rsidRDefault="002F6B6A" w:rsidP="002B29D8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2F6B6A" w:rsidRDefault="002F6B6A" w:rsidP="00031A57">
      <w:pPr>
        <w:ind w:left="360"/>
        <w:jc w:val="right"/>
        <w:rPr>
          <w:rFonts w:ascii="Liberation Serif" w:hAnsi="Liberation Serif"/>
          <w:sz w:val="28"/>
          <w:szCs w:val="28"/>
        </w:rPr>
      </w:pPr>
    </w:p>
    <w:p w:rsidR="002F6B6A" w:rsidRDefault="002F6B6A" w:rsidP="00031A57">
      <w:pPr>
        <w:ind w:left="360"/>
        <w:jc w:val="right"/>
        <w:rPr>
          <w:rFonts w:ascii="Liberation Serif" w:hAnsi="Liberation Serif"/>
          <w:sz w:val="28"/>
          <w:szCs w:val="28"/>
        </w:rPr>
      </w:pPr>
    </w:p>
    <w:p w:rsidR="002F6B6A" w:rsidRPr="00EA35B3" w:rsidRDefault="002F6B6A" w:rsidP="00F06174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2F6B6A" w:rsidRPr="00EA35B3" w:rsidSect="00C860F2">
      <w:pgSz w:w="11906" w:h="16838"/>
      <w:pgMar w:top="1134" w:right="74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6EB"/>
    <w:multiLevelType w:val="multilevel"/>
    <w:tmpl w:val="D824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1">
    <w:nsid w:val="0BEB69AE"/>
    <w:multiLevelType w:val="hybridMultilevel"/>
    <w:tmpl w:val="EE061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004FDD"/>
    <w:multiLevelType w:val="multilevel"/>
    <w:tmpl w:val="FA2290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6B0FD3"/>
    <w:multiLevelType w:val="hybridMultilevel"/>
    <w:tmpl w:val="2DAA54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FA7997"/>
    <w:multiLevelType w:val="hybridMultilevel"/>
    <w:tmpl w:val="BAA24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22671"/>
    <w:multiLevelType w:val="hybridMultilevel"/>
    <w:tmpl w:val="01D6D49E"/>
    <w:lvl w:ilvl="0" w:tplc="2AB272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845CF"/>
    <w:multiLevelType w:val="hybridMultilevel"/>
    <w:tmpl w:val="AC4A2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3E47FB"/>
    <w:multiLevelType w:val="hybridMultilevel"/>
    <w:tmpl w:val="7ABCE70E"/>
    <w:lvl w:ilvl="0" w:tplc="5EB24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1069"/>
        </w:tabs>
        <w:ind w:left="-1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</w:abstractNum>
  <w:abstractNum w:abstractNumId="8">
    <w:nsid w:val="3F9B6C4F"/>
    <w:multiLevelType w:val="hybridMultilevel"/>
    <w:tmpl w:val="DA58E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8B1B85"/>
    <w:multiLevelType w:val="hybridMultilevel"/>
    <w:tmpl w:val="F9526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B80ACF"/>
    <w:multiLevelType w:val="hybridMultilevel"/>
    <w:tmpl w:val="B7FCCDD2"/>
    <w:lvl w:ilvl="0" w:tplc="5EB24D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669"/>
        </w:tabs>
        <w:ind w:left="-4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949"/>
        </w:tabs>
        <w:ind w:left="-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3229"/>
        </w:tabs>
        <w:ind w:left="-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2509"/>
        </w:tabs>
        <w:ind w:left="-2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1789"/>
        </w:tabs>
        <w:ind w:left="-1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-1069"/>
        </w:tabs>
        <w:ind w:left="-1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</w:abstractNum>
  <w:abstractNum w:abstractNumId="11">
    <w:nsid w:val="5FB146DE"/>
    <w:multiLevelType w:val="hybridMultilevel"/>
    <w:tmpl w:val="FA22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90B4A"/>
    <w:multiLevelType w:val="hybridMultilevel"/>
    <w:tmpl w:val="920C38C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9BF6141"/>
    <w:multiLevelType w:val="hybridMultilevel"/>
    <w:tmpl w:val="102EF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ECB1290"/>
    <w:multiLevelType w:val="multilevel"/>
    <w:tmpl w:val="C1C09A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C0C"/>
    <w:rsid w:val="00025EA6"/>
    <w:rsid w:val="00025F5B"/>
    <w:rsid w:val="00025FC8"/>
    <w:rsid w:val="00026D4D"/>
    <w:rsid w:val="00031A57"/>
    <w:rsid w:val="000574AB"/>
    <w:rsid w:val="00065EC8"/>
    <w:rsid w:val="00086DE6"/>
    <w:rsid w:val="0009717E"/>
    <w:rsid w:val="000A0721"/>
    <w:rsid w:val="000A23FF"/>
    <w:rsid w:val="000B036F"/>
    <w:rsid w:val="000B1D3F"/>
    <w:rsid w:val="000C0E8A"/>
    <w:rsid w:val="000E4208"/>
    <w:rsid w:val="000E4893"/>
    <w:rsid w:val="000F6DD8"/>
    <w:rsid w:val="00115FAD"/>
    <w:rsid w:val="00120D38"/>
    <w:rsid w:val="00132BD6"/>
    <w:rsid w:val="00134B64"/>
    <w:rsid w:val="00134E23"/>
    <w:rsid w:val="00142C75"/>
    <w:rsid w:val="0014750D"/>
    <w:rsid w:val="00171889"/>
    <w:rsid w:val="00174959"/>
    <w:rsid w:val="001776BD"/>
    <w:rsid w:val="001900A0"/>
    <w:rsid w:val="00193A5D"/>
    <w:rsid w:val="0019592D"/>
    <w:rsid w:val="001B0396"/>
    <w:rsid w:val="001D486B"/>
    <w:rsid w:val="001E1970"/>
    <w:rsid w:val="00210660"/>
    <w:rsid w:val="00221A2D"/>
    <w:rsid w:val="00272509"/>
    <w:rsid w:val="00281CE2"/>
    <w:rsid w:val="002B29D8"/>
    <w:rsid w:val="002B2C4F"/>
    <w:rsid w:val="002D717A"/>
    <w:rsid w:val="002E123D"/>
    <w:rsid w:val="002F2F33"/>
    <w:rsid w:val="002F3289"/>
    <w:rsid w:val="002F40FE"/>
    <w:rsid w:val="002F6B6A"/>
    <w:rsid w:val="00303BBB"/>
    <w:rsid w:val="00310CD4"/>
    <w:rsid w:val="00312B00"/>
    <w:rsid w:val="00325D16"/>
    <w:rsid w:val="0036795C"/>
    <w:rsid w:val="0038553D"/>
    <w:rsid w:val="00457853"/>
    <w:rsid w:val="00462AF9"/>
    <w:rsid w:val="00481B1C"/>
    <w:rsid w:val="00484F45"/>
    <w:rsid w:val="00491F36"/>
    <w:rsid w:val="004C3D82"/>
    <w:rsid w:val="004E5C31"/>
    <w:rsid w:val="004E77C7"/>
    <w:rsid w:val="004F60C5"/>
    <w:rsid w:val="0050227C"/>
    <w:rsid w:val="00502728"/>
    <w:rsid w:val="00505B09"/>
    <w:rsid w:val="005414D2"/>
    <w:rsid w:val="00556800"/>
    <w:rsid w:val="00557660"/>
    <w:rsid w:val="005607C7"/>
    <w:rsid w:val="005D23F2"/>
    <w:rsid w:val="005D723A"/>
    <w:rsid w:val="005E2EAD"/>
    <w:rsid w:val="005F56CC"/>
    <w:rsid w:val="00606FFB"/>
    <w:rsid w:val="0062007A"/>
    <w:rsid w:val="0062766C"/>
    <w:rsid w:val="0063030D"/>
    <w:rsid w:val="006537E0"/>
    <w:rsid w:val="0066358E"/>
    <w:rsid w:val="00663AA3"/>
    <w:rsid w:val="00675C82"/>
    <w:rsid w:val="006951D6"/>
    <w:rsid w:val="006B56FC"/>
    <w:rsid w:val="006C20CA"/>
    <w:rsid w:val="006F2873"/>
    <w:rsid w:val="007044A3"/>
    <w:rsid w:val="007105A0"/>
    <w:rsid w:val="00723848"/>
    <w:rsid w:val="00740F74"/>
    <w:rsid w:val="00772E4B"/>
    <w:rsid w:val="00776E28"/>
    <w:rsid w:val="007919D3"/>
    <w:rsid w:val="00797CB3"/>
    <w:rsid w:val="007C3DF2"/>
    <w:rsid w:val="007C465F"/>
    <w:rsid w:val="007C46A5"/>
    <w:rsid w:val="007D003C"/>
    <w:rsid w:val="007F044D"/>
    <w:rsid w:val="007F39BC"/>
    <w:rsid w:val="00811DDA"/>
    <w:rsid w:val="00815245"/>
    <w:rsid w:val="00825805"/>
    <w:rsid w:val="00826D35"/>
    <w:rsid w:val="00833809"/>
    <w:rsid w:val="00834A4D"/>
    <w:rsid w:val="008418B6"/>
    <w:rsid w:val="00877D7D"/>
    <w:rsid w:val="008B070C"/>
    <w:rsid w:val="008B68A0"/>
    <w:rsid w:val="008C0EE6"/>
    <w:rsid w:val="008C1DBC"/>
    <w:rsid w:val="008C23B5"/>
    <w:rsid w:val="008D1931"/>
    <w:rsid w:val="008D66F7"/>
    <w:rsid w:val="008E24FC"/>
    <w:rsid w:val="009008C0"/>
    <w:rsid w:val="00905A27"/>
    <w:rsid w:val="009362D8"/>
    <w:rsid w:val="009402FF"/>
    <w:rsid w:val="00944A6A"/>
    <w:rsid w:val="009601E2"/>
    <w:rsid w:val="00982C31"/>
    <w:rsid w:val="0099557D"/>
    <w:rsid w:val="009A27F9"/>
    <w:rsid w:val="009A6618"/>
    <w:rsid w:val="009B1AF4"/>
    <w:rsid w:val="009B271F"/>
    <w:rsid w:val="009C3979"/>
    <w:rsid w:val="009E67E1"/>
    <w:rsid w:val="009E7E98"/>
    <w:rsid w:val="009F68E5"/>
    <w:rsid w:val="00A05A0D"/>
    <w:rsid w:val="00A110D2"/>
    <w:rsid w:val="00A52DD0"/>
    <w:rsid w:val="00A54A51"/>
    <w:rsid w:val="00A63155"/>
    <w:rsid w:val="00A81BDF"/>
    <w:rsid w:val="00AA7ED1"/>
    <w:rsid w:val="00AB0A59"/>
    <w:rsid w:val="00AC07BD"/>
    <w:rsid w:val="00AC4B89"/>
    <w:rsid w:val="00AD243B"/>
    <w:rsid w:val="00AD6784"/>
    <w:rsid w:val="00AD7EFF"/>
    <w:rsid w:val="00B014EA"/>
    <w:rsid w:val="00B2491B"/>
    <w:rsid w:val="00B56DF9"/>
    <w:rsid w:val="00B76DDD"/>
    <w:rsid w:val="00B8408A"/>
    <w:rsid w:val="00BA6C0C"/>
    <w:rsid w:val="00BB00D1"/>
    <w:rsid w:val="00BB398C"/>
    <w:rsid w:val="00BB5B69"/>
    <w:rsid w:val="00BE450B"/>
    <w:rsid w:val="00C21694"/>
    <w:rsid w:val="00C24A8B"/>
    <w:rsid w:val="00C31256"/>
    <w:rsid w:val="00C56213"/>
    <w:rsid w:val="00C860F2"/>
    <w:rsid w:val="00C90D50"/>
    <w:rsid w:val="00C97AA1"/>
    <w:rsid w:val="00CB2D84"/>
    <w:rsid w:val="00CB437C"/>
    <w:rsid w:val="00CB665F"/>
    <w:rsid w:val="00CF1381"/>
    <w:rsid w:val="00D04C8F"/>
    <w:rsid w:val="00D300F1"/>
    <w:rsid w:val="00D350AC"/>
    <w:rsid w:val="00D5654D"/>
    <w:rsid w:val="00D57C37"/>
    <w:rsid w:val="00D61834"/>
    <w:rsid w:val="00D74F84"/>
    <w:rsid w:val="00D75F56"/>
    <w:rsid w:val="00D86AB0"/>
    <w:rsid w:val="00D95955"/>
    <w:rsid w:val="00D95DD0"/>
    <w:rsid w:val="00DA7C81"/>
    <w:rsid w:val="00DD359D"/>
    <w:rsid w:val="00E009FC"/>
    <w:rsid w:val="00E015A0"/>
    <w:rsid w:val="00E12228"/>
    <w:rsid w:val="00E16009"/>
    <w:rsid w:val="00E173E5"/>
    <w:rsid w:val="00E17B6B"/>
    <w:rsid w:val="00E426E9"/>
    <w:rsid w:val="00E532CA"/>
    <w:rsid w:val="00E65F55"/>
    <w:rsid w:val="00E87D78"/>
    <w:rsid w:val="00E9749C"/>
    <w:rsid w:val="00EA35B3"/>
    <w:rsid w:val="00EB1DDA"/>
    <w:rsid w:val="00EC1E91"/>
    <w:rsid w:val="00EC21B9"/>
    <w:rsid w:val="00EE65FE"/>
    <w:rsid w:val="00EF17B6"/>
    <w:rsid w:val="00F06174"/>
    <w:rsid w:val="00F15A04"/>
    <w:rsid w:val="00F46292"/>
    <w:rsid w:val="00F46CC7"/>
    <w:rsid w:val="00F70C80"/>
    <w:rsid w:val="00F7707E"/>
    <w:rsid w:val="00F8125F"/>
    <w:rsid w:val="00FC5B2F"/>
    <w:rsid w:val="00FD3C03"/>
    <w:rsid w:val="00FD7FB3"/>
    <w:rsid w:val="00FE6EE7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C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007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97CB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97CB3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6F2873"/>
  </w:style>
  <w:style w:type="character" w:styleId="Strong">
    <w:name w:val="Strong"/>
    <w:basedOn w:val="DefaultParagraphFont"/>
    <w:uiPriority w:val="99"/>
    <w:qFormat/>
    <w:rsid w:val="006F2873"/>
    <w:rPr>
      <w:rFonts w:cs="Times New Roman"/>
      <w:b/>
    </w:rPr>
  </w:style>
  <w:style w:type="paragraph" w:customStyle="1" w:styleId="1">
    <w:name w:val="Обычный1"/>
    <w:basedOn w:val="Normal"/>
    <w:uiPriority w:val="99"/>
    <w:rsid w:val="00A81BD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B00D1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811DDA"/>
    <w:pPr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11DDA"/>
    <w:rPr>
      <w:rFonts w:cs="Times New Roman"/>
      <w:sz w:val="24"/>
    </w:rPr>
  </w:style>
  <w:style w:type="paragraph" w:styleId="ListParagraph">
    <w:name w:val="List Paragraph"/>
    <w:basedOn w:val="Normal"/>
    <w:uiPriority w:val="99"/>
    <w:qFormat/>
    <w:rsid w:val="00B249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bcu.ru/campaign/64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bcu.ru/PDF/chertezh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mina-centre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.mail.ru/search?fr=spc_split&amp;nosp=1&amp;q=www.eco-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1362</Words>
  <Characters>7770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User</cp:lastModifiedBy>
  <cp:revision>7</cp:revision>
  <cp:lastPrinted>2019-11-18T06:39:00Z</cp:lastPrinted>
  <dcterms:created xsi:type="dcterms:W3CDTF">2023-10-23T08:34:00Z</dcterms:created>
  <dcterms:modified xsi:type="dcterms:W3CDTF">2023-10-24T05:41:00Z</dcterms:modified>
</cp:coreProperties>
</file>